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C93CB" w14:textId="77777777" w:rsidR="00FD2834" w:rsidRDefault="00FD2834" w:rsidP="00FD283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Bernard SPORIOUR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6F5ED438" w14:textId="77777777" w:rsidR="00FD2834" w:rsidRDefault="00FD2834" w:rsidP="00FD283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Lichfield, Staffordshire. Spurrier.</w:t>
      </w:r>
    </w:p>
    <w:p w14:paraId="240063C1" w14:textId="77777777" w:rsidR="00FD2834" w:rsidRDefault="00FD2834" w:rsidP="00FD2834">
      <w:pPr>
        <w:pStyle w:val="NoSpacing"/>
        <w:jc w:val="both"/>
        <w:rPr>
          <w:rFonts w:cs="Times New Roman"/>
          <w:szCs w:val="24"/>
        </w:rPr>
      </w:pPr>
    </w:p>
    <w:p w14:paraId="3DFF9CE2" w14:textId="77777777" w:rsidR="00FD2834" w:rsidRDefault="00FD2834" w:rsidP="00FD2834">
      <w:pPr>
        <w:pStyle w:val="NoSpacing"/>
        <w:jc w:val="both"/>
        <w:rPr>
          <w:rFonts w:cs="Times New Roman"/>
          <w:szCs w:val="24"/>
        </w:rPr>
      </w:pPr>
    </w:p>
    <w:p w14:paraId="123265AB" w14:textId="77777777" w:rsidR="00FD2834" w:rsidRDefault="00FD2834" w:rsidP="00FD283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Neuport</w:t>
      </w:r>
      <w:proofErr w:type="spellEnd"/>
      <w:r>
        <w:rPr>
          <w:rFonts w:cs="Times New Roman"/>
          <w:szCs w:val="24"/>
        </w:rPr>
        <w:t>(q.v.) brought a plaint of trespass in a free warren against</w:t>
      </w:r>
    </w:p>
    <w:p w14:paraId="32730340" w14:textId="77777777" w:rsidR="00FD2834" w:rsidRDefault="00FD2834" w:rsidP="00FD283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19 others.</w:t>
      </w:r>
    </w:p>
    <w:p w14:paraId="01507596" w14:textId="77777777" w:rsidR="00FD2834" w:rsidRDefault="00FD2834" w:rsidP="00FD283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43565">
          <w:rPr>
            <w:rStyle w:val="Hyperlink"/>
            <w:rFonts w:cs="Times New Roman"/>
            <w:szCs w:val="24"/>
          </w:rPr>
          <w:t>https://waalt.uh.edu/index.php/CP40/692</w:t>
        </w:r>
      </w:hyperlink>
      <w:r>
        <w:rPr>
          <w:rFonts w:cs="Times New Roman"/>
          <w:szCs w:val="24"/>
        </w:rPr>
        <w:t xml:space="preserve"> )</w:t>
      </w:r>
    </w:p>
    <w:p w14:paraId="06BBABFA" w14:textId="77777777" w:rsidR="00FD2834" w:rsidRDefault="00FD2834" w:rsidP="00FD2834">
      <w:pPr>
        <w:pStyle w:val="NoSpacing"/>
        <w:jc w:val="both"/>
        <w:rPr>
          <w:rFonts w:cs="Times New Roman"/>
          <w:szCs w:val="24"/>
        </w:rPr>
      </w:pPr>
    </w:p>
    <w:p w14:paraId="68C136F0" w14:textId="77777777" w:rsidR="00FD2834" w:rsidRDefault="00FD2834" w:rsidP="00FD2834">
      <w:pPr>
        <w:pStyle w:val="NoSpacing"/>
        <w:jc w:val="both"/>
        <w:rPr>
          <w:rFonts w:cs="Times New Roman"/>
          <w:szCs w:val="24"/>
        </w:rPr>
      </w:pPr>
    </w:p>
    <w:p w14:paraId="57658577" w14:textId="77777777" w:rsidR="00FD2834" w:rsidRDefault="00FD2834" w:rsidP="00FD283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May 2024</w:t>
      </w:r>
    </w:p>
    <w:p w14:paraId="74E7F5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C5E11" w14:textId="77777777" w:rsidR="00FD2834" w:rsidRDefault="00FD2834" w:rsidP="009139A6">
      <w:r>
        <w:separator/>
      </w:r>
    </w:p>
  </w:endnote>
  <w:endnote w:type="continuationSeparator" w:id="0">
    <w:p w14:paraId="6DBA58E6" w14:textId="77777777" w:rsidR="00FD2834" w:rsidRDefault="00FD28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678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AEA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8CE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8C503" w14:textId="77777777" w:rsidR="00FD2834" w:rsidRDefault="00FD2834" w:rsidP="009139A6">
      <w:r>
        <w:separator/>
      </w:r>
    </w:p>
  </w:footnote>
  <w:footnote w:type="continuationSeparator" w:id="0">
    <w:p w14:paraId="09838619" w14:textId="77777777" w:rsidR="00FD2834" w:rsidRDefault="00FD28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2AA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7EC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CAC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34"/>
    <w:rsid w:val="000666E0"/>
    <w:rsid w:val="002510B7"/>
    <w:rsid w:val="00270799"/>
    <w:rsid w:val="0039151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D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71D0"/>
  <w15:chartTrackingRefBased/>
  <w15:docId w15:val="{C8EDE744-8333-43ED-9C6F-B15369E8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D28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9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2024-05-30T11:21:00Z</dcterms:created>
  <dcterms:modified xsi:type="dcterms:W3CDTF">2024-05-30T11:21:00Z</dcterms:modified>
</cp:coreProperties>
</file>