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19D55" w14:textId="77777777" w:rsidR="00BE2208" w:rsidRDefault="00BE2208" w:rsidP="00BE22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SPORIOUR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473D9647" w14:textId="77777777" w:rsidR="00BE2208" w:rsidRDefault="00BE2208" w:rsidP="00BE22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20BAF7D0" w14:textId="77777777" w:rsidR="00BE2208" w:rsidRDefault="00BE2208" w:rsidP="00BE22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C1AE1F" w14:textId="77777777" w:rsidR="00BE2208" w:rsidRDefault="00BE2208" w:rsidP="00BE22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41A0A6" w14:textId="77777777" w:rsidR="00BE2208" w:rsidRDefault="00BE2208" w:rsidP="00BE2208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64BCBB6C" w14:textId="77777777" w:rsidR="00BE2208" w:rsidRDefault="00BE2208" w:rsidP="00BE2208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m3,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376F0423" w14:textId="77777777" w:rsidR="00BE2208" w:rsidRDefault="00BE2208" w:rsidP="00BE2208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38FE8DC1" w14:textId="77777777" w:rsidR="00BE2208" w:rsidRDefault="00BE2208" w:rsidP="00BE22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90F331" w14:textId="77777777" w:rsidR="00BE2208" w:rsidRDefault="00BE2208" w:rsidP="00BE22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CE5C9F" w14:textId="77777777" w:rsidR="00BE2208" w:rsidRDefault="00BE2208" w:rsidP="00BE22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September 2022</w:t>
      </w:r>
    </w:p>
    <w:p w14:paraId="665C2FB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E9EC" w14:textId="77777777" w:rsidR="00BE2208" w:rsidRDefault="00BE2208" w:rsidP="009139A6">
      <w:r>
        <w:separator/>
      </w:r>
    </w:p>
  </w:endnote>
  <w:endnote w:type="continuationSeparator" w:id="0">
    <w:p w14:paraId="2457B494" w14:textId="77777777" w:rsidR="00BE2208" w:rsidRDefault="00BE22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F0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D6B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57A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6EC7" w14:textId="77777777" w:rsidR="00BE2208" w:rsidRDefault="00BE2208" w:rsidP="009139A6">
      <w:r>
        <w:separator/>
      </w:r>
    </w:p>
  </w:footnote>
  <w:footnote w:type="continuationSeparator" w:id="0">
    <w:p w14:paraId="5396E975" w14:textId="77777777" w:rsidR="00BE2208" w:rsidRDefault="00BE22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DE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1F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4B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08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BE2208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6593"/>
  <w15:chartTrackingRefBased/>
  <w15:docId w15:val="{60ECF824-4D17-4284-84CD-EF551FB3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2022-10-19T20:47:00Z</dcterms:created>
  <dcterms:modified xsi:type="dcterms:W3CDTF">2022-10-19T20:47:00Z</dcterms:modified>
</cp:coreProperties>
</file>