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A5" w:rsidRDefault="002B06A5" w:rsidP="002B06A5">
      <w:pPr>
        <w:pStyle w:val="NoSpacing"/>
      </w:pPr>
      <w:r>
        <w:rPr>
          <w:u w:val="single"/>
        </w:rPr>
        <w:t>Robert SPORLE</w:t>
      </w:r>
      <w:r>
        <w:t xml:space="preserve">      (fl.1451-2)</w:t>
      </w:r>
    </w:p>
    <w:p w:rsidR="002B06A5" w:rsidRDefault="002B06A5" w:rsidP="002B06A5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Skinner.</w:t>
      </w:r>
      <w:proofErr w:type="gramEnd"/>
    </w:p>
    <w:p w:rsidR="002B06A5" w:rsidRDefault="002B06A5" w:rsidP="002B06A5">
      <w:pPr>
        <w:pStyle w:val="NoSpacing"/>
      </w:pPr>
    </w:p>
    <w:p w:rsidR="002B06A5" w:rsidRDefault="002B06A5" w:rsidP="002B06A5">
      <w:pPr>
        <w:pStyle w:val="NoSpacing"/>
      </w:pPr>
    </w:p>
    <w:p w:rsidR="002B06A5" w:rsidRDefault="002B06A5" w:rsidP="002B06A5">
      <w:pPr>
        <w:pStyle w:val="NoSpacing"/>
      </w:pPr>
      <w:r>
        <w:t xml:space="preserve">         1451-2</w:t>
      </w:r>
      <w:r>
        <w:tab/>
        <w:t xml:space="preserve">His apprentice, John </w:t>
      </w:r>
      <w:proofErr w:type="gramStart"/>
      <w:r>
        <w:t>Walter(</w:t>
      </w:r>
      <w:proofErr w:type="gramEnd"/>
      <w:r>
        <w:t>q.v.), became a Freeman. (C.F.N. p.143)</w:t>
      </w:r>
    </w:p>
    <w:p w:rsidR="002B06A5" w:rsidRDefault="002B06A5" w:rsidP="002B06A5">
      <w:pPr>
        <w:pStyle w:val="NoSpacing"/>
      </w:pPr>
    </w:p>
    <w:p w:rsidR="002B06A5" w:rsidRDefault="002B06A5" w:rsidP="002B06A5">
      <w:pPr>
        <w:pStyle w:val="NoSpacing"/>
      </w:pPr>
    </w:p>
    <w:p w:rsidR="002B06A5" w:rsidRDefault="002B06A5" w:rsidP="002B06A5">
      <w:pPr>
        <w:pStyle w:val="NoSpacing"/>
      </w:pPr>
      <w:r>
        <w:t>10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6A5" w:rsidRDefault="002B06A5" w:rsidP="00920DE3">
      <w:pPr>
        <w:spacing w:after="0" w:line="240" w:lineRule="auto"/>
      </w:pPr>
      <w:r>
        <w:separator/>
      </w:r>
    </w:p>
  </w:endnote>
  <w:endnote w:type="continuationSeparator" w:id="0">
    <w:p w:rsidR="002B06A5" w:rsidRDefault="002B06A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6A5" w:rsidRDefault="002B06A5" w:rsidP="00920DE3">
      <w:pPr>
        <w:spacing w:after="0" w:line="240" w:lineRule="auto"/>
      </w:pPr>
      <w:r>
        <w:separator/>
      </w:r>
    </w:p>
  </w:footnote>
  <w:footnote w:type="continuationSeparator" w:id="0">
    <w:p w:rsidR="002B06A5" w:rsidRDefault="002B06A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A5"/>
    <w:rsid w:val="00120749"/>
    <w:rsid w:val="002B06A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2014-05-11T20:18:00Z</dcterms:created>
  <dcterms:modified xsi:type="dcterms:W3CDTF">2014-05-11T20:19:00Z</dcterms:modified>
</cp:coreProperties>
</file>