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83E74" w14:textId="77777777" w:rsidR="00F12806" w:rsidRDefault="00F12806" w:rsidP="00F1280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William SPORLE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1120C1D5" w14:textId="77777777" w:rsidR="00F12806" w:rsidRDefault="00F12806" w:rsidP="00F1280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Hemsby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Norfolk. Husbandman.</w:t>
      </w:r>
    </w:p>
    <w:p w14:paraId="30B8CC1E" w14:textId="77777777" w:rsidR="00F12806" w:rsidRDefault="00F12806" w:rsidP="00F1280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C7B562B" w14:textId="77777777" w:rsidR="00F12806" w:rsidRDefault="00F12806" w:rsidP="00F1280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2A57D18" w14:textId="77777777" w:rsidR="00F12806" w:rsidRDefault="00F12806" w:rsidP="00F1280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Sir John Howard(q.v.) brought a plaint of debt against him, George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Percy</w:t>
      </w:r>
      <w:proofErr w:type="gramEnd"/>
    </w:p>
    <w:p w14:paraId="01BCFAE2" w14:textId="77777777" w:rsidR="00F12806" w:rsidRDefault="00F12806" w:rsidP="00F12806">
      <w:pPr>
        <w:pStyle w:val="NoSpacing"/>
        <w:ind w:left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 Winterton-on-Sea(q.v.), Thomas Palmer of West 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Somerton(q.v.) and 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Dubbulday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West Somerton(q.v.).</w:t>
      </w:r>
    </w:p>
    <w:p w14:paraId="49F15890" w14:textId="77777777" w:rsidR="00F12806" w:rsidRDefault="00F12806" w:rsidP="00F1280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Pr="001A73A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ADF6973" w14:textId="77777777" w:rsidR="00F12806" w:rsidRDefault="00F12806" w:rsidP="00F1280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7DD4926" w14:textId="77777777" w:rsidR="00F12806" w:rsidRDefault="00F12806" w:rsidP="00F1280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F4C37FA" w14:textId="77777777" w:rsidR="00F12806" w:rsidRDefault="00F12806" w:rsidP="00F1280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27 January 2021</w:t>
      </w:r>
    </w:p>
    <w:p w14:paraId="26C31880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D79B87" w14:textId="77777777" w:rsidR="00F12806" w:rsidRDefault="00F12806" w:rsidP="009139A6">
      <w:r>
        <w:separator/>
      </w:r>
    </w:p>
  </w:endnote>
  <w:endnote w:type="continuationSeparator" w:id="0">
    <w:p w14:paraId="419535C7" w14:textId="77777777" w:rsidR="00F12806" w:rsidRDefault="00F1280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1B19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8D41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A743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8FBB05" w14:textId="77777777" w:rsidR="00F12806" w:rsidRDefault="00F12806" w:rsidP="009139A6">
      <w:r>
        <w:separator/>
      </w:r>
    </w:p>
  </w:footnote>
  <w:footnote w:type="continuationSeparator" w:id="0">
    <w:p w14:paraId="13146DF3" w14:textId="77777777" w:rsidR="00F12806" w:rsidRDefault="00F1280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D273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EB49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D695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806"/>
    <w:rsid w:val="000666E0"/>
    <w:rsid w:val="002510B7"/>
    <w:rsid w:val="005C130B"/>
    <w:rsid w:val="00826F5C"/>
    <w:rsid w:val="009139A6"/>
    <w:rsid w:val="009448BB"/>
    <w:rsid w:val="00A3176C"/>
    <w:rsid w:val="00BA00AB"/>
    <w:rsid w:val="00EB3209"/>
    <w:rsid w:val="00F1280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E1511"/>
  <w15:chartTrackingRefBased/>
  <w15:docId w15:val="{4E1F406A-ED7F-44A3-A543-8C1ABBD2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128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2021-03-04T20:24:00Z</dcterms:created>
  <dcterms:modified xsi:type="dcterms:W3CDTF">2021-03-04T20:24:00Z</dcterms:modified>
</cp:coreProperties>
</file>