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C490E" w14:textId="77777777" w:rsidR="006F24EF" w:rsidRDefault="006F24EF" w:rsidP="006F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SPORTE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8EB5250" w14:textId="36E3C3F8" w:rsidR="006F24EF" w:rsidRDefault="006F24EF" w:rsidP="006F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Ingleton.</w:t>
      </w:r>
    </w:p>
    <w:p w14:paraId="66C191B0" w14:textId="77777777" w:rsidR="006F24EF" w:rsidRDefault="006F24EF" w:rsidP="006F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FF09D8" w14:textId="77777777" w:rsidR="006F24EF" w:rsidRDefault="006F24EF" w:rsidP="006F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297571" w14:textId="77777777" w:rsidR="006F24EF" w:rsidRDefault="006F24EF" w:rsidP="006F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Jun.1484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church of the Dominicans in York by</w:t>
      </w:r>
    </w:p>
    <w:p w14:paraId="728B3EF3" w14:textId="77777777" w:rsidR="006F24EF" w:rsidRDefault="006F24EF" w:rsidP="006F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William Egremont, Bishop of Dromore(q.v.).</w:t>
      </w:r>
    </w:p>
    <w:p w14:paraId="62FAD461" w14:textId="77777777" w:rsidR="006F24EF" w:rsidRDefault="006F24EF" w:rsidP="006F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5835">
        <w:rPr>
          <w:rFonts w:ascii="Times New Roman" w:hAnsi="Times New Roman" w:cs="Times New Roman"/>
          <w:sz w:val="24"/>
          <w:szCs w:val="24"/>
        </w:rPr>
        <w:t>(“York Clergy Ordinations 1475-1500” ed. David M. Smith p.97)</w:t>
      </w:r>
    </w:p>
    <w:p w14:paraId="4BB280DA" w14:textId="77777777" w:rsidR="006F24EF" w:rsidRDefault="006F24EF" w:rsidP="006F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060F74" w14:textId="77777777" w:rsidR="006F24EF" w:rsidRDefault="006F24EF" w:rsidP="006F24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B89F6" w14:textId="77777777" w:rsidR="006F24EF" w:rsidRPr="004E5835" w:rsidRDefault="006F24EF" w:rsidP="006F24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Mar.2021</w:t>
      </w:r>
    </w:p>
    <w:p w14:paraId="665E0FEF" w14:textId="0538A4BF" w:rsidR="00BA00AB" w:rsidRPr="006F24E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F2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88B84" w14:textId="77777777" w:rsidR="006F24EF" w:rsidRDefault="006F24EF" w:rsidP="009139A6">
      <w:r>
        <w:separator/>
      </w:r>
    </w:p>
  </w:endnote>
  <w:endnote w:type="continuationSeparator" w:id="0">
    <w:p w14:paraId="3755E3A0" w14:textId="77777777" w:rsidR="006F24EF" w:rsidRDefault="006F24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7D6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1934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6A9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6283A" w14:textId="77777777" w:rsidR="006F24EF" w:rsidRDefault="006F24EF" w:rsidP="009139A6">
      <w:r>
        <w:separator/>
      </w:r>
    </w:p>
  </w:footnote>
  <w:footnote w:type="continuationSeparator" w:id="0">
    <w:p w14:paraId="5936ABEF" w14:textId="77777777" w:rsidR="006F24EF" w:rsidRDefault="006F24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F6D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5D9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B0F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EF"/>
    <w:rsid w:val="000666E0"/>
    <w:rsid w:val="002510B7"/>
    <w:rsid w:val="005C130B"/>
    <w:rsid w:val="006F24EF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3979"/>
  <w15:chartTrackingRefBased/>
  <w15:docId w15:val="{D7E67A30-7C2E-4C9A-AE3B-2C89E121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2021-03-23T10:14:00Z</dcterms:created>
  <dcterms:modified xsi:type="dcterms:W3CDTF">2021-03-23T10:15:00Z</dcterms:modified>
</cp:coreProperties>
</file>