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EF0E9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SPORYER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fl.1430)</w:t>
      </w:r>
    </w:p>
    <w:p w14:paraId="110D123C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Boston. Spurrier or iron worker.</w:t>
      </w:r>
    </w:p>
    <w:p w14:paraId="3D813760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</w:p>
    <w:p w14:paraId="213644D4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</w:p>
    <w:p w14:paraId="39FB4285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Anne Snell(q.v.) brought a plaint of trespass and taking a servant and goods</w:t>
      </w:r>
    </w:p>
    <w:p w14:paraId="7733C96C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Katherine Smyth of </w:t>
      </w:r>
      <w:proofErr w:type="spellStart"/>
      <w:r>
        <w:rPr>
          <w:rFonts w:cs="Times New Roman"/>
          <w:szCs w:val="24"/>
        </w:rPr>
        <w:t>Skirbeck</w:t>
      </w:r>
      <w:proofErr w:type="spellEnd"/>
      <w:r>
        <w:rPr>
          <w:rFonts w:cs="Times New Roman"/>
          <w:szCs w:val="24"/>
        </w:rPr>
        <w:t>(q.v.).</w:t>
      </w:r>
    </w:p>
    <w:p w14:paraId="18C31DA9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43565">
          <w:rPr>
            <w:rStyle w:val="Hyperlink"/>
            <w:rFonts w:cs="Times New Roman"/>
            <w:szCs w:val="24"/>
          </w:rPr>
          <w:t>http://aalt.law.uh.edu/Indices/CP40Indices/CP40no677/CP40no677Pl.htm</w:t>
        </w:r>
      </w:hyperlink>
      <w:r>
        <w:rPr>
          <w:rFonts w:cs="Times New Roman"/>
          <w:szCs w:val="24"/>
        </w:rPr>
        <w:t xml:space="preserve"> )</w:t>
      </w:r>
    </w:p>
    <w:p w14:paraId="1055A5C1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</w:p>
    <w:p w14:paraId="40C489EC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</w:p>
    <w:p w14:paraId="4EEBEE09" w14:textId="77777777" w:rsidR="000A7C7E" w:rsidRDefault="000A7C7E" w:rsidP="000A7C7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May 2024</w:t>
      </w:r>
    </w:p>
    <w:p w14:paraId="57CCD6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24BF7" w14:textId="77777777" w:rsidR="000A7C7E" w:rsidRDefault="000A7C7E" w:rsidP="009139A6">
      <w:r>
        <w:separator/>
      </w:r>
    </w:p>
  </w:endnote>
  <w:endnote w:type="continuationSeparator" w:id="0">
    <w:p w14:paraId="02F54DA5" w14:textId="77777777" w:rsidR="000A7C7E" w:rsidRDefault="000A7C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CB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1F3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723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C8BC8" w14:textId="77777777" w:rsidR="000A7C7E" w:rsidRDefault="000A7C7E" w:rsidP="009139A6">
      <w:r>
        <w:separator/>
      </w:r>
    </w:p>
  </w:footnote>
  <w:footnote w:type="continuationSeparator" w:id="0">
    <w:p w14:paraId="1EFA1D6D" w14:textId="77777777" w:rsidR="000A7C7E" w:rsidRDefault="000A7C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35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F98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3A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7E"/>
    <w:rsid w:val="000666E0"/>
    <w:rsid w:val="000A7C7E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E7A0"/>
  <w15:chartTrackingRefBased/>
  <w15:docId w15:val="{80BEF9D6-A9D5-4620-A1F3-B727B844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A7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2024-05-30T11:15:00Z</dcterms:created>
  <dcterms:modified xsi:type="dcterms:W3CDTF">2024-05-30T11:15:00Z</dcterms:modified>
</cp:coreProperties>
</file>