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Nicholas SPORYERE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Brentford, </w:t>
      </w: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21-207)</w:t>
      </w: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37BA3" w:rsidRDefault="00537BA3" w:rsidP="00537BA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2016</w:t>
      </w:r>
      <w:bookmarkStart w:id="0" w:name="_GoBack"/>
      <w:bookmarkEnd w:id="0"/>
    </w:p>
    <w:sectPr w:rsidR="00DD5B8A" w:rsidRPr="00537B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A3" w:rsidRDefault="00537BA3" w:rsidP="00564E3C">
      <w:pPr>
        <w:spacing w:after="0" w:line="240" w:lineRule="auto"/>
      </w:pPr>
      <w:r>
        <w:separator/>
      </w:r>
    </w:p>
  </w:endnote>
  <w:endnote w:type="continuationSeparator" w:id="0">
    <w:p w:rsidR="00537BA3" w:rsidRDefault="00537BA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537BA3">
      <w:rPr>
        <w:rFonts w:ascii="Times New Roman" w:hAnsi="Times New Roman" w:cs="Times New Roman"/>
        <w:noProof/>
        <w:sz w:val="24"/>
        <w:szCs w:val="24"/>
      </w:rPr>
      <w:t>23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A3" w:rsidRDefault="00537BA3" w:rsidP="00564E3C">
      <w:pPr>
        <w:spacing w:after="0" w:line="240" w:lineRule="auto"/>
      </w:pPr>
      <w:r>
        <w:separator/>
      </w:r>
    </w:p>
  </w:footnote>
  <w:footnote w:type="continuationSeparator" w:id="0">
    <w:p w:rsidR="00537BA3" w:rsidRDefault="00537BA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A3"/>
    <w:rsid w:val="00372DC6"/>
    <w:rsid w:val="00537BA3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0174"/>
  <w15:chartTrackingRefBased/>
  <w15:docId w15:val="{90C5CAB1-4654-44CA-8A7B-2E0502D6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2016-01-23T22:24:00Z</dcterms:created>
  <dcterms:modified xsi:type="dcterms:W3CDTF">2016-01-23T22:24:00Z</dcterms:modified>
</cp:coreProperties>
</file>