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06D0" w14:textId="77777777" w:rsidR="00780C21" w:rsidRDefault="00780C21" w:rsidP="00780C21">
      <w:pPr>
        <w:pStyle w:val="NoSpacing"/>
      </w:pPr>
      <w:r>
        <w:rPr>
          <w:u w:val="single"/>
        </w:rPr>
        <w:t>Geoffrey SPORYLL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7F1E1C78" w14:textId="77777777" w:rsidR="00780C21" w:rsidRDefault="00780C21" w:rsidP="00780C21">
      <w:pPr>
        <w:pStyle w:val="NoSpacing"/>
      </w:pPr>
      <w:r>
        <w:t xml:space="preserve">of </w:t>
      </w:r>
      <w:proofErr w:type="spellStart"/>
      <w:r>
        <w:t>Hemsby</w:t>
      </w:r>
      <w:proofErr w:type="spellEnd"/>
      <w:r>
        <w:t xml:space="preserve">, Norfolk. </w:t>
      </w:r>
    </w:p>
    <w:p w14:paraId="41372FAA" w14:textId="77777777" w:rsidR="00780C21" w:rsidRDefault="00780C21" w:rsidP="00780C21">
      <w:pPr>
        <w:pStyle w:val="NoSpacing"/>
      </w:pPr>
    </w:p>
    <w:p w14:paraId="7D2C6133" w14:textId="77777777" w:rsidR="00780C21" w:rsidRDefault="00780C21" w:rsidP="00780C21">
      <w:pPr>
        <w:pStyle w:val="NoSpacing"/>
      </w:pPr>
    </w:p>
    <w:p w14:paraId="2A99D691" w14:textId="77777777" w:rsidR="00780C21" w:rsidRDefault="00780C21" w:rsidP="00780C21">
      <w:pPr>
        <w:pStyle w:val="NoSpacing"/>
      </w:pPr>
      <w:r>
        <w:tab/>
        <w:t>1483</w:t>
      </w:r>
      <w:r>
        <w:tab/>
        <w:t xml:space="preserve">He and Thomas </w:t>
      </w:r>
      <w:proofErr w:type="spellStart"/>
      <w:r>
        <w:t>Bunne</w:t>
      </w:r>
      <w:proofErr w:type="spellEnd"/>
      <w:r>
        <w:t xml:space="preserve"> of </w:t>
      </w:r>
      <w:proofErr w:type="spellStart"/>
      <w:r>
        <w:t>Hemsby</w:t>
      </w:r>
      <w:proofErr w:type="spellEnd"/>
      <w:r>
        <w:t xml:space="preserve">(q.v.) made a plaint of debt against </w:t>
      </w:r>
    </w:p>
    <w:p w14:paraId="6AC94806" w14:textId="77777777" w:rsidR="00780C21" w:rsidRDefault="00780C21" w:rsidP="00780C21">
      <w:pPr>
        <w:pStyle w:val="NoSpacing"/>
      </w:pPr>
      <w:r>
        <w:tab/>
      </w:r>
      <w:r>
        <w:tab/>
        <w:t xml:space="preserve">Robert </w:t>
      </w:r>
      <w:proofErr w:type="spellStart"/>
      <w:r>
        <w:t>Chambre</w:t>
      </w:r>
      <w:proofErr w:type="spellEnd"/>
      <w:r>
        <w:t xml:space="preserve"> of Aylesford, Kent(q.v.).</w:t>
      </w:r>
    </w:p>
    <w:p w14:paraId="46DCF5BB" w14:textId="77777777" w:rsidR="00780C21" w:rsidRDefault="00780C21" w:rsidP="00780C21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25CBE1F9" w14:textId="77777777" w:rsidR="00780C21" w:rsidRDefault="00780C21" w:rsidP="00780C21">
      <w:pPr>
        <w:pStyle w:val="NoSpacing"/>
      </w:pPr>
    </w:p>
    <w:p w14:paraId="19A8DB89" w14:textId="77777777" w:rsidR="00780C21" w:rsidRDefault="00780C21" w:rsidP="00780C21">
      <w:pPr>
        <w:pStyle w:val="NoSpacing"/>
      </w:pPr>
    </w:p>
    <w:p w14:paraId="02AE0AB9" w14:textId="7DFAD495" w:rsidR="006B2F86" w:rsidRPr="00E71FC3" w:rsidRDefault="00780C21" w:rsidP="00780C21">
      <w:pPr>
        <w:pStyle w:val="NoSpacing"/>
      </w:pPr>
      <w:r>
        <w:t>10 January 2019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0529E" w14:textId="77777777" w:rsidR="00780C21" w:rsidRDefault="00780C21" w:rsidP="00E71FC3">
      <w:pPr>
        <w:spacing w:after="0" w:line="240" w:lineRule="auto"/>
      </w:pPr>
      <w:r>
        <w:separator/>
      </w:r>
    </w:p>
  </w:endnote>
  <w:endnote w:type="continuationSeparator" w:id="0">
    <w:p w14:paraId="4FC42FF7" w14:textId="77777777" w:rsidR="00780C21" w:rsidRDefault="00780C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02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FB80" w14:textId="77777777" w:rsidR="00780C21" w:rsidRDefault="00780C21" w:rsidP="00E71FC3">
      <w:pPr>
        <w:spacing w:after="0" w:line="240" w:lineRule="auto"/>
      </w:pPr>
      <w:r>
        <w:separator/>
      </w:r>
    </w:p>
  </w:footnote>
  <w:footnote w:type="continuationSeparator" w:id="0">
    <w:p w14:paraId="7F2C7A44" w14:textId="77777777" w:rsidR="00780C21" w:rsidRDefault="00780C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1"/>
    <w:rsid w:val="001A7C09"/>
    <w:rsid w:val="00577BD5"/>
    <w:rsid w:val="00656CBA"/>
    <w:rsid w:val="006A1F77"/>
    <w:rsid w:val="00733BE7"/>
    <w:rsid w:val="00780C2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990B"/>
  <w15:chartTrackingRefBased/>
  <w15:docId w15:val="{14788030-4A3D-4C63-BED0-BACEB3C1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2019-02-26T20:47:00Z</dcterms:created>
  <dcterms:modified xsi:type="dcterms:W3CDTF">2019-02-26T20:47:00Z</dcterms:modified>
</cp:coreProperties>
</file>