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845F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SPORYOUR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6964155D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Hereford. Spurrier or iron worker.</w:t>
      </w:r>
    </w:p>
    <w:p w14:paraId="3F947D5B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</w:p>
    <w:p w14:paraId="3E99ED77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</w:p>
    <w:p w14:paraId="3237CD2A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Thomas Watkyns(q.v.) brought a plaint of trespass and assault against him</w:t>
      </w:r>
    </w:p>
    <w:p w14:paraId="21C6A36B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5C780D92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http://aalt.law.uh.edu/Indices/CP40Indices/CP40no717/CP40no717Pl.htm</w:t>
        </w:r>
      </w:hyperlink>
      <w:r>
        <w:rPr>
          <w:rFonts w:cs="Times New Roman"/>
          <w:szCs w:val="24"/>
        </w:rPr>
        <w:t xml:space="preserve"> )</w:t>
      </w:r>
    </w:p>
    <w:p w14:paraId="04AD81BE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</w:p>
    <w:p w14:paraId="0F57187D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</w:p>
    <w:p w14:paraId="1B532B4F" w14:textId="77777777" w:rsidR="0070531C" w:rsidRDefault="0070531C" w:rsidP="0070531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01404E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386D" w14:textId="77777777" w:rsidR="0070531C" w:rsidRDefault="0070531C" w:rsidP="009139A6">
      <w:r>
        <w:separator/>
      </w:r>
    </w:p>
  </w:endnote>
  <w:endnote w:type="continuationSeparator" w:id="0">
    <w:p w14:paraId="49137AC5" w14:textId="77777777" w:rsidR="0070531C" w:rsidRDefault="007053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E0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016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6D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80C02" w14:textId="77777777" w:rsidR="0070531C" w:rsidRDefault="0070531C" w:rsidP="009139A6">
      <w:r>
        <w:separator/>
      </w:r>
    </w:p>
  </w:footnote>
  <w:footnote w:type="continuationSeparator" w:id="0">
    <w:p w14:paraId="6DE38804" w14:textId="77777777" w:rsidR="0070531C" w:rsidRDefault="007053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FFD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A7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46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1C"/>
    <w:rsid w:val="000666E0"/>
    <w:rsid w:val="002510B7"/>
    <w:rsid w:val="00270799"/>
    <w:rsid w:val="0039151A"/>
    <w:rsid w:val="005C130B"/>
    <w:rsid w:val="0070531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6CD"/>
  <w15:chartTrackingRefBased/>
  <w15:docId w15:val="{FBB491B3-56AC-4FCE-8B0D-BC84785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5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2024-05-30T11:25:00Z</dcterms:created>
  <dcterms:modified xsi:type="dcterms:W3CDTF">2024-05-30T11:26:00Z</dcterms:modified>
</cp:coreProperties>
</file>