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674FE" w14:textId="77777777" w:rsidR="00207F37" w:rsidRDefault="00207F37" w:rsidP="00207F3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SPORYOUR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4AA30A5E" w14:textId="77777777" w:rsidR="00207F37" w:rsidRDefault="00207F37" w:rsidP="00207F3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Bristol. Spurrier.</w:t>
      </w:r>
    </w:p>
    <w:p w14:paraId="6BD186AC" w14:textId="77777777" w:rsidR="00207F37" w:rsidRDefault="00207F37" w:rsidP="00207F3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0285C1C" w14:textId="77777777" w:rsidR="00207F37" w:rsidRDefault="00207F37" w:rsidP="00207F3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762801B" w14:textId="77777777" w:rsidR="00207F37" w:rsidRDefault="00207F37" w:rsidP="00207F3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 xml:space="preserve">Stephen Aleyn of London, haberdasher(q.v.), brought a plaint of debt </w:t>
      </w:r>
    </w:p>
    <w:p w14:paraId="68D94ECB" w14:textId="77777777" w:rsidR="00207F37" w:rsidRDefault="00207F37" w:rsidP="00207F3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John </w:t>
      </w:r>
      <w:proofErr w:type="spellStart"/>
      <w:r>
        <w:rPr>
          <w:rFonts w:cs="Times New Roman"/>
          <w:szCs w:val="24"/>
        </w:rPr>
        <w:t>Marchaunt</w:t>
      </w:r>
      <w:proofErr w:type="spellEnd"/>
      <w:r>
        <w:rPr>
          <w:rFonts w:cs="Times New Roman"/>
          <w:szCs w:val="24"/>
        </w:rPr>
        <w:t xml:space="preserve"> of Bristol, purser(q.v.).</w:t>
      </w:r>
    </w:p>
    <w:p w14:paraId="73B0AA6B" w14:textId="77777777" w:rsidR="00207F37" w:rsidRDefault="00207F37" w:rsidP="00207F3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63962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5B86C18E" w14:textId="77777777" w:rsidR="00207F37" w:rsidRDefault="00207F37" w:rsidP="00207F3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BBC59FF" w14:textId="77777777" w:rsidR="00207F37" w:rsidRDefault="00207F37" w:rsidP="00207F3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3D57DAD" w14:textId="77777777" w:rsidR="00207F37" w:rsidRDefault="00207F37" w:rsidP="00207F3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 May 2024</w:t>
      </w:r>
    </w:p>
    <w:p w14:paraId="718DA5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3A799" w14:textId="77777777" w:rsidR="00207F37" w:rsidRDefault="00207F37" w:rsidP="009139A6">
      <w:r>
        <w:separator/>
      </w:r>
    </w:p>
  </w:endnote>
  <w:endnote w:type="continuationSeparator" w:id="0">
    <w:p w14:paraId="0C393931" w14:textId="77777777" w:rsidR="00207F37" w:rsidRDefault="00207F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44E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410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F2E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5E016" w14:textId="77777777" w:rsidR="00207F37" w:rsidRDefault="00207F37" w:rsidP="009139A6">
      <w:r>
        <w:separator/>
      </w:r>
    </w:p>
  </w:footnote>
  <w:footnote w:type="continuationSeparator" w:id="0">
    <w:p w14:paraId="241D884E" w14:textId="77777777" w:rsidR="00207F37" w:rsidRDefault="00207F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3C3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C01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1F2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37"/>
    <w:rsid w:val="000666E0"/>
    <w:rsid w:val="00207F37"/>
    <w:rsid w:val="002510B7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6F44"/>
  <w15:chartTrackingRefBased/>
  <w15:docId w15:val="{CCE1551C-7CED-4A47-80A8-2D6A3D6C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07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2024-05-30T12:06:00Z</dcterms:created>
  <dcterms:modified xsi:type="dcterms:W3CDTF">2024-05-30T12:06:00Z</dcterms:modified>
</cp:coreProperties>
</file>