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5F8B" w14:textId="77777777" w:rsidR="00B9634F" w:rsidRDefault="00B9634F" w:rsidP="00B96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SPOT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d.1410)</w:t>
      </w:r>
    </w:p>
    <w:p w14:paraId="4D111742" w14:textId="77777777" w:rsidR="00B9634F" w:rsidRDefault="00B9634F" w:rsidP="00B96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23B62EEC" w14:textId="77777777" w:rsidR="00B9634F" w:rsidRDefault="00B9634F" w:rsidP="00B96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2D573" w14:textId="77777777" w:rsidR="00B9634F" w:rsidRDefault="00B9634F" w:rsidP="00B96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35BB7" w14:textId="77777777" w:rsidR="00B9634F" w:rsidRDefault="00B9634F" w:rsidP="00B96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Apr.1410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9526B7F" w14:textId="77777777" w:rsidR="00B9634F" w:rsidRDefault="00B9634F" w:rsidP="00B9634F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p.253)</w:t>
      </w:r>
    </w:p>
    <w:p w14:paraId="49F2D641" w14:textId="77777777" w:rsidR="00B9634F" w:rsidRDefault="00B9634F" w:rsidP="00B96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Apr.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041263C5" w14:textId="77777777" w:rsidR="00B9634F" w:rsidRDefault="00B9634F" w:rsidP="00B96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A1C1C" w14:textId="77777777" w:rsidR="00B9634F" w:rsidRDefault="00B9634F" w:rsidP="00B963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54A11" w14:textId="77777777" w:rsidR="00B9634F" w:rsidRDefault="00B9634F" w:rsidP="00B963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July 2022</w:t>
      </w:r>
    </w:p>
    <w:p w14:paraId="31ED04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4CE0" w14:textId="77777777" w:rsidR="00B9634F" w:rsidRDefault="00B9634F" w:rsidP="009139A6">
      <w:r>
        <w:separator/>
      </w:r>
    </w:p>
  </w:endnote>
  <w:endnote w:type="continuationSeparator" w:id="0">
    <w:p w14:paraId="40B6862B" w14:textId="77777777" w:rsidR="00B9634F" w:rsidRDefault="00B963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29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63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56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C88E" w14:textId="77777777" w:rsidR="00B9634F" w:rsidRDefault="00B9634F" w:rsidP="009139A6">
      <w:r>
        <w:separator/>
      </w:r>
    </w:p>
  </w:footnote>
  <w:footnote w:type="continuationSeparator" w:id="0">
    <w:p w14:paraId="36E34D91" w14:textId="77777777" w:rsidR="00B9634F" w:rsidRDefault="00B963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AD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14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1D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4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9634F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7CB8"/>
  <w15:chartTrackingRefBased/>
  <w15:docId w15:val="{005801D5-1CCC-4BD2-B149-30466E63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4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2023-01-17T21:17:00Z</dcterms:created>
  <dcterms:modified xsi:type="dcterms:W3CDTF">2023-01-17T21:17:00Z</dcterms:modified>
</cp:coreProperties>
</file>