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63F67" w14:textId="77777777" w:rsidR="00D43EBA" w:rsidRDefault="00D43EBA" w:rsidP="00D43E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SPRAY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>(fl.1458)</w:t>
      </w:r>
    </w:p>
    <w:p w14:paraId="5E8B3CE4" w14:textId="25F98690" w:rsidR="00D43EBA" w:rsidRDefault="00D43EBA" w:rsidP="00D43E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Salisbury. </w:t>
      </w:r>
      <w:r>
        <w:rPr>
          <w:rFonts w:cs="Times New Roman"/>
          <w:szCs w:val="24"/>
        </w:rPr>
        <w:t>Hosteler.</w:t>
      </w:r>
    </w:p>
    <w:p w14:paraId="1EABD4F1" w14:textId="77777777" w:rsidR="00D43EBA" w:rsidRDefault="00D43EBA" w:rsidP="00D43EBA">
      <w:pPr>
        <w:pStyle w:val="NoSpacing"/>
        <w:rPr>
          <w:rFonts w:cs="Times New Roman"/>
          <w:szCs w:val="24"/>
        </w:rPr>
      </w:pPr>
    </w:p>
    <w:p w14:paraId="4114DA6C" w14:textId="77777777" w:rsidR="00D43EBA" w:rsidRDefault="00D43EBA" w:rsidP="00D43EBA">
      <w:pPr>
        <w:pStyle w:val="NoSpacing"/>
        <w:rPr>
          <w:rFonts w:cs="Times New Roman"/>
          <w:szCs w:val="24"/>
        </w:rPr>
      </w:pPr>
    </w:p>
    <w:p w14:paraId="580C35E7" w14:textId="77777777" w:rsidR="00D43EBA" w:rsidRDefault="00D43EBA" w:rsidP="00D43E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Thomas Herde(q.v.) brought a plaint of debt against him and five others.</w:t>
      </w:r>
    </w:p>
    <w:p w14:paraId="677CC27F" w14:textId="77777777" w:rsidR="00D43EBA" w:rsidRDefault="00D43EBA" w:rsidP="00D43E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44D0F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383E6B56" w14:textId="77777777" w:rsidR="00D43EBA" w:rsidRDefault="00D43EBA" w:rsidP="00D43EBA">
      <w:pPr>
        <w:pStyle w:val="NoSpacing"/>
        <w:rPr>
          <w:rFonts w:cs="Times New Roman"/>
          <w:szCs w:val="24"/>
        </w:rPr>
      </w:pPr>
    </w:p>
    <w:p w14:paraId="4DA89CFB" w14:textId="77777777" w:rsidR="00D43EBA" w:rsidRDefault="00D43EBA" w:rsidP="00D43EBA">
      <w:pPr>
        <w:pStyle w:val="NoSpacing"/>
        <w:rPr>
          <w:rFonts w:cs="Times New Roman"/>
          <w:szCs w:val="24"/>
        </w:rPr>
      </w:pPr>
    </w:p>
    <w:p w14:paraId="589B21BF" w14:textId="77777777" w:rsidR="00D43EBA" w:rsidRDefault="00D43EBA" w:rsidP="00D43E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October 2024</w:t>
      </w:r>
    </w:p>
    <w:p w14:paraId="7E83FE1D" w14:textId="526A910D" w:rsidR="00D43EBA" w:rsidRPr="00D43EBA" w:rsidRDefault="00D43EBA" w:rsidP="00D43EBA">
      <w:pPr>
        <w:pStyle w:val="NoSpacing"/>
        <w:rPr>
          <w:rFonts w:cs="Times New Roman"/>
          <w:szCs w:val="24"/>
        </w:rPr>
      </w:pPr>
    </w:p>
    <w:p w14:paraId="199E126C" w14:textId="06E54D0E" w:rsidR="00D43EBA" w:rsidRPr="00D43EBA" w:rsidRDefault="00D43EBA" w:rsidP="00D43EBA">
      <w:pPr>
        <w:pStyle w:val="NoSpacing"/>
        <w:rPr>
          <w:rFonts w:cs="Times New Roman"/>
          <w:szCs w:val="24"/>
        </w:rPr>
      </w:pPr>
    </w:p>
    <w:p w14:paraId="0917B8C3" w14:textId="727B4004" w:rsidR="00D43EBA" w:rsidRPr="00D43EBA" w:rsidRDefault="00D43EBA" w:rsidP="00D43EBA">
      <w:pPr>
        <w:pStyle w:val="NoSpacing"/>
        <w:rPr>
          <w:rFonts w:cs="Times New Roman"/>
          <w:szCs w:val="24"/>
        </w:rPr>
      </w:pPr>
    </w:p>
    <w:p w14:paraId="5F9722CD" w14:textId="4FCE9675" w:rsidR="00D43EBA" w:rsidRPr="00D43EBA" w:rsidRDefault="00D43EBA" w:rsidP="009139A6">
      <w:pPr>
        <w:pStyle w:val="NoSpacing"/>
        <w:rPr>
          <w:rFonts w:cs="Times New Roman"/>
          <w:szCs w:val="24"/>
        </w:rPr>
      </w:pPr>
    </w:p>
    <w:sectPr w:rsidR="00D43EBA" w:rsidRPr="00D43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8EC25" w14:textId="77777777" w:rsidR="00D43EBA" w:rsidRDefault="00D43EBA" w:rsidP="009139A6">
      <w:r>
        <w:separator/>
      </w:r>
    </w:p>
  </w:endnote>
  <w:endnote w:type="continuationSeparator" w:id="0">
    <w:p w14:paraId="755B1C64" w14:textId="77777777" w:rsidR="00D43EBA" w:rsidRDefault="00D43E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B0D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10E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8D8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8FAC3" w14:textId="77777777" w:rsidR="00D43EBA" w:rsidRDefault="00D43EBA" w:rsidP="009139A6">
      <w:r>
        <w:separator/>
      </w:r>
    </w:p>
  </w:footnote>
  <w:footnote w:type="continuationSeparator" w:id="0">
    <w:p w14:paraId="4C5C5430" w14:textId="77777777" w:rsidR="00D43EBA" w:rsidRDefault="00D43E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FA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699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E7C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B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B6572"/>
    <w:rsid w:val="00A3176C"/>
    <w:rsid w:val="00AE65F8"/>
    <w:rsid w:val="00BA00AB"/>
    <w:rsid w:val="00C71834"/>
    <w:rsid w:val="00CB4ED9"/>
    <w:rsid w:val="00D43EBA"/>
    <w:rsid w:val="00E61DA6"/>
    <w:rsid w:val="00EB3209"/>
    <w:rsid w:val="00EF7EA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98DFE"/>
  <w15:chartTrackingRefBased/>
  <w15:docId w15:val="{1AB43F03-8F1B-4E3C-AE02-F6CF3F1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3E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2024-10-18T20:35:00Z</dcterms:created>
  <dcterms:modified xsi:type="dcterms:W3CDTF">2024-10-18T20:52:00Z</dcterms:modified>
</cp:coreProperties>
</file>