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6D269" w14:textId="77777777" w:rsidR="0050059B" w:rsidRDefault="0050059B" w:rsidP="0050059B">
      <w:pPr>
        <w:pStyle w:val="NoSpacing"/>
      </w:pPr>
      <w:r>
        <w:rPr>
          <w:u w:val="single"/>
        </w:rPr>
        <w:t>William SPRENGERE</w:t>
      </w:r>
      <w:r>
        <w:t xml:space="preserve">     </w:t>
      </w:r>
      <w:proofErr w:type="gramStart"/>
      <w:r>
        <w:t xml:space="preserve">   (</w:t>
      </w:r>
      <w:proofErr w:type="gramEnd"/>
      <w:r>
        <w:t>fl.1444)</w:t>
      </w:r>
    </w:p>
    <w:p w14:paraId="4773023A" w14:textId="77777777" w:rsidR="0050059B" w:rsidRDefault="0050059B" w:rsidP="0050059B">
      <w:pPr>
        <w:pStyle w:val="NoSpacing"/>
      </w:pPr>
    </w:p>
    <w:p w14:paraId="22293D1E" w14:textId="77777777" w:rsidR="0050059B" w:rsidRDefault="0050059B" w:rsidP="0050059B">
      <w:pPr>
        <w:pStyle w:val="NoSpacing"/>
      </w:pPr>
    </w:p>
    <w:p w14:paraId="231A7DC5" w14:textId="77777777" w:rsidR="0050059B" w:rsidRDefault="0050059B" w:rsidP="0050059B">
      <w:pPr>
        <w:pStyle w:val="NoSpacing"/>
      </w:pPr>
      <w:r>
        <w:tab/>
        <w:t>1444</w:t>
      </w:r>
      <w:r>
        <w:tab/>
        <w:t xml:space="preserve">He made a plaint of debt against James </w:t>
      </w:r>
      <w:proofErr w:type="spellStart"/>
      <w:r>
        <w:t>Coteler</w:t>
      </w:r>
      <w:proofErr w:type="spellEnd"/>
      <w:r>
        <w:t xml:space="preserve"> of </w:t>
      </w:r>
      <w:proofErr w:type="spellStart"/>
      <w:r>
        <w:t>Laghton</w:t>
      </w:r>
      <w:proofErr w:type="spellEnd"/>
      <w:r>
        <w:t xml:space="preserve"> in </w:t>
      </w:r>
      <w:proofErr w:type="spellStart"/>
      <w:r>
        <w:t>Mournyng</w:t>
      </w:r>
      <w:proofErr w:type="spellEnd"/>
      <w:r>
        <w:t>,</w:t>
      </w:r>
    </w:p>
    <w:p w14:paraId="4A57A830" w14:textId="77777777" w:rsidR="0050059B" w:rsidRDefault="0050059B" w:rsidP="0050059B">
      <w:pPr>
        <w:pStyle w:val="NoSpacing"/>
      </w:pPr>
      <w:r>
        <w:tab/>
      </w:r>
      <w:r>
        <w:tab/>
        <w:t xml:space="preserve">Yorkshire, chapman(q.v.), and John Norton of Doncaster, </w:t>
      </w:r>
      <w:proofErr w:type="spellStart"/>
      <w:r>
        <w:t>sheather</w:t>
      </w:r>
      <w:proofErr w:type="spellEnd"/>
      <w:r>
        <w:t>(q.v.).</w:t>
      </w:r>
    </w:p>
    <w:p w14:paraId="1FDC0711" w14:textId="77777777" w:rsidR="0050059B" w:rsidRDefault="0050059B" w:rsidP="0050059B">
      <w:pPr>
        <w:pStyle w:val="NoSpacing"/>
      </w:pPr>
      <w:r>
        <w:tab/>
      </w:r>
      <w:r>
        <w:tab/>
        <w:t xml:space="preserve">( </w:t>
      </w:r>
      <w:hyperlink r:id="rId6" w:history="1">
        <w:r w:rsidRPr="009E3170">
          <w:rPr>
            <w:rStyle w:val="Hyperlink"/>
          </w:rPr>
          <w:t>https://waalt.uh.edu/index.php/CP40/732</w:t>
        </w:r>
      </w:hyperlink>
      <w:r>
        <w:t xml:space="preserve"> )</w:t>
      </w:r>
    </w:p>
    <w:p w14:paraId="5707D18B" w14:textId="77777777" w:rsidR="0050059B" w:rsidRDefault="0050059B" w:rsidP="0050059B">
      <w:pPr>
        <w:pStyle w:val="NoSpacing"/>
      </w:pPr>
    </w:p>
    <w:p w14:paraId="61FEAE71" w14:textId="77777777" w:rsidR="0050059B" w:rsidRDefault="0050059B" w:rsidP="0050059B">
      <w:pPr>
        <w:pStyle w:val="NoSpacing"/>
      </w:pPr>
    </w:p>
    <w:p w14:paraId="027702F1" w14:textId="77777777" w:rsidR="0050059B" w:rsidRDefault="0050059B" w:rsidP="0050059B">
      <w:pPr>
        <w:pStyle w:val="NoSpacing"/>
      </w:pPr>
      <w:r>
        <w:t>10 August 2024</w:t>
      </w:r>
    </w:p>
    <w:p w14:paraId="1F6E71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59B81" w14:textId="77777777" w:rsidR="0050059B" w:rsidRDefault="0050059B" w:rsidP="009139A6">
      <w:r>
        <w:separator/>
      </w:r>
    </w:p>
  </w:endnote>
  <w:endnote w:type="continuationSeparator" w:id="0">
    <w:p w14:paraId="59BB7569" w14:textId="77777777" w:rsidR="0050059B" w:rsidRDefault="005005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562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D8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83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E7C77" w14:textId="77777777" w:rsidR="0050059B" w:rsidRDefault="0050059B" w:rsidP="009139A6">
      <w:r>
        <w:separator/>
      </w:r>
    </w:p>
  </w:footnote>
  <w:footnote w:type="continuationSeparator" w:id="0">
    <w:p w14:paraId="6BDD0236" w14:textId="77777777" w:rsidR="0050059B" w:rsidRDefault="005005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70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FC5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D96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9B"/>
    <w:rsid w:val="000666E0"/>
    <w:rsid w:val="002510B7"/>
    <w:rsid w:val="00270799"/>
    <w:rsid w:val="003C11E0"/>
    <w:rsid w:val="0050059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12C5"/>
  <w15:chartTrackingRefBased/>
  <w15:docId w15:val="{5DB72398-A9A3-427E-8E5B-91684872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00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2024-08-30T19:39:00Z</dcterms:created>
  <dcterms:modified xsi:type="dcterms:W3CDTF">2024-08-30T19:39:00Z</dcterms:modified>
</cp:coreProperties>
</file>