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FD1C6" w14:textId="77777777" w:rsidR="005C32A7" w:rsidRDefault="005C32A7" w:rsidP="005C32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SPROTT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fl.1454)</w:t>
      </w:r>
    </w:p>
    <w:p w14:paraId="414F68E1" w14:textId="77777777" w:rsidR="005C32A7" w:rsidRDefault="005C32A7" w:rsidP="005C32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Vintner.</w:t>
      </w:r>
    </w:p>
    <w:p w14:paraId="1E775250" w14:textId="77777777" w:rsidR="005C32A7" w:rsidRDefault="005C32A7" w:rsidP="005C32A7">
      <w:pPr>
        <w:pStyle w:val="NoSpacing"/>
        <w:rPr>
          <w:rFonts w:cs="Times New Roman"/>
          <w:szCs w:val="24"/>
        </w:rPr>
      </w:pPr>
    </w:p>
    <w:p w14:paraId="629D80FB" w14:textId="77777777" w:rsidR="005C32A7" w:rsidRDefault="005C32A7" w:rsidP="005C32A7">
      <w:pPr>
        <w:pStyle w:val="NoSpacing"/>
        <w:rPr>
          <w:rFonts w:cs="Times New Roman"/>
          <w:szCs w:val="24"/>
        </w:rPr>
      </w:pPr>
    </w:p>
    <w:p w14:paraId="4F6A06AF" w14:textId="77777777" w:rsidR="005C32A7" w:rsidRDefault="005C32A7" w:rsidP="005C32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Oct.1454</w:t>
      </w:r>
      <w:r>
        <w:rPr>
          <w:rFonts w:cs="Times New Roman"/>
          <w:szCs w:val="24"/>
        </w:rPr>
        <w:tab/>
        <w:t>Gift of his goods and chattels to Sir John Fortescue(q.v.), David Selly,</w:t>
      </w:r>
    </w:p>
    <w:p w14:paraId="318F37D3" w14:textId="77777777" w:rsidR="005C32A7" w:rsidRDefault="005C32A7" w:rsidP="005C32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esquire(q.v.), John Ansty of London, gentleman(q.v.), Peter </w:t>
      </w:r>
      <w:proofErr w:type="spellStart"/>
      <w:r>
        <w:rPr>
          <w:rFonts w:cs="Times New Roman"/>
          <w:szCs w:val="24"/>
        </w:rPr>
        <w:t>Bisshop</w:t>
      </w:r>
      <w:proofErr w:type="spellEnd"/>
      <w:r>
        <w:rPr>
          <w:rFonts w:cs="Times New Roman"/>
          <w:szCs w:val="24"/>
        </w:rPr>
        <w:t xml:space="preserve"> of</w:t>
      </w:r>
    </w:p>
    <w:p w14:paraId="5E5D61BB" w14:textId="77777777" w:rsidR="005C32A7" w:rsidRDefault="005C32A7" w:rsidP="005C32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London, pewterer(q.v.), and Morgan </w:t>
      </w:r>
      <w:proofErr w:type="spellStart"/>
      <w:r>
        <w:rPr>
          <w:rFonts w:cs="Times New Roman"/>
          <w:szCs w:val="24"/>
        </w:rPr>
        <w:t>Botiller</w:t>
      </w:r>
      <w:proofErr w:type="spellEnd"/>
      <w:r>
        <w:rPr>
          <w:rFonts w:cs="Times New Roman"/>
          <w:szCs w:val="24"/>
        </w:rPr>
        <w:t>, gentleman(q.v.).</w:t>
      </w:r>
    </w:p>
    <w:p w14:paraId="3F7B3919" w14:textId="77777777" w:rsidR="005C32A7" w:rsidRDefault="005C32A7" w:rsidP="005C32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(C.C.R. 1454-61 p.28)</w:t>
      </w:r>
    </w:p>
    <w:p w14:paraId="754A38B7" w14:textId="77777777" w:rsidR="005C32A7" w:rsidRDefault="005C32A7" w:rsidP="005C32A7">
      <w:pPr>
        <w:pStyle w:val="NoSpacing"/>
        <w:rPr>
          <w:rFonts w:cs="Times New Roman"/>
          <w:szCs w:val="24"/>
        </w:rPr>
      </w:pPr>
    </w:p>
    <w:p w14:paraId="3B6EAD02" w14:textId="77777777" w:rsidR="005C32A7" w:rsidRDefault="005C32A7" w:rsidP="005C32A7">
      <w:pPr>
        <w:pStyle w:val="NoSpacing"/>
        <w:rPr>
          <w:rFonts w:cs="Times New Roman"/>
          <w:szCs w:val="24"/>
        </w:rPr>
      </w:pPr>
    </w:p>
    <w:p w14:paraId="1FEFE831" w14:textId="77777777" w:rsidR="005C32A7" w:rsidRDefault="005C32A7" w:rsidP="005C32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October 2024</w:t>
      </w:r>
    </w:p>
    <w:p w14:paraId="1DA5A1F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D5827" w14:textId="77777777" w:rsidR="005C32A7" w:rsidRDefault="005C32A7" w:rsidP="009139A6">
      <w:r>
        <w:separator/>
      </w:r>
    </w:p>
  </w:endnote>
  <w:endnote w:type="continuationSeparator" w:id="0">
    <w:p w14:paraId="494D5BBE" w14:textId="77777777" w:rsidR="005C32A7" w:rsidRDefault="005C32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255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2B8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E7DD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471C0" w14:textId="77777777" w:rsidR="005C32A7" w:rsidRDefault="005C32A7" w:rsidP="009139A6">
      <w:r>
        <w:separator/>
      </w:r>
    </w:p>
  </w:footnote>
  <w:footnote w:type="continuationSeparator" w:id="0">
    <w:p w14:paraId="06EA13C7" w14:textId="77777777" w:rsidR="005C32A7" w:rsidRDefault="005C32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A7BF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035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C6E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A7"/>
    <w:rsid w:val="000666E0"/>
    <w:rsid w:val="002510B7"/>
    <w:rsid w:val="00270799"/>
    <w:rsid w:val="0041647C"/>
    <w:rsid w:val="005C130B"/>
    <w:rsid w:val="005C32A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C60C3"/>
  <w15:chartTrackingRefBased/>
  <w15:docId w15:val="{113841A5-2D22-476F-939A-F71E8B4E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2024-10-01T16:41:00Z</dcterms:created>
  <dcterms:modified xsi:type="dcterms:W3CDTF">2024-10-01T16:42:00Z</dcterms:modified>
</cp:coreProperties>
</file>