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5E0D" w14:textId="77777777" w:rsidR="00E37193" w:rsidRDefault="00E37193" w:rsidP="00E371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SPROXTON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0FB60B24" w14:textId="77777777" w:rsidR="00E37193" w:rsidRDefault="00E37193" w:rsidP="00E371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55D62590" w14:textId="77777777" w:rsidR="00E37193" w:rsidRDefault="00E37193" w:rsidP="00E37193">
      <w:pPr>
        <w:pStyle w:val="NoSpacing"/>
        <w:rPr>
          <w:rFonts w:cs="Times New Roman"/>
          <w:szCs w:val="24"/>
        </w:rPr>
      </w:pPr>
    </w:p>
    <w:p w14:paraId="136BFC14" w14:textId="77777777" w:rsidR="00E37193" w:rsidRDefault="00E37193" w:rsidP="00E37193">
      <w:pPr>
        <w:pStyle w:val="NoSpacing"/>
        <w:rPr>
          <w:rFonts w:cs="Times New Roman"/>
          <w:szCs w:val="24"/>
        </w:rPr>
      </w:pPr>
    </w:p>
    <w:p w14:paraId="30B23AEC" w14:textId="77777777" w:rsidR="00E37193" w:rsidRDefault="00E37193" w:rsidP="00E371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408B374B" w14:textId="77777777" w:rsidR="00E37193" w:rsidRDefault="00E37193" w:rsidP="00E371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37D4FDA1" w14:textId="77777777" w:rsidR="00E37193" w:rsidRDefault="00E37193" w:rsidP="00E371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p.4)</w:t>
      </w:r>
    </w:p>
    <w:p w14:paraId="0112EAF9" w14:textId="77777777" w:rsidR="00E37193" w:rsidRDefault="00E37193" w:rsidP="00E37193">
      <w:pPr>
        <w:pStyle w:val="NoSpacing"/>
        <w:rPr>
          <w:rFonts w:cs="Times New Roman"/>
          <w:szCs w:val="24"/>
        </w:rPr>
      </w:pPr>
    </w:p>
    <w:p w14:paraId="4DCD11FF" w14:textId="77777777" w:rsidR="00E37193" w:rsidRDefault="00E37193" w:rsidP="00E37193">
      <w:pPr>
        <w:pStyle w:val="NoSpacing"/>
        <w:rPr>
          <w:rFonts w:cs="Times New Roman"/>
          <w:szCs w:val="24"/>
        </w:rPr>
      </w:pPr>
    </w:p>
    <w:p w14:paraId="4F383EAD" w14:textId="77777777" w:rsidR="00E37193" w:rsidRDefault="00E37193" w:rsidP="00E371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07CF51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B809" w14:textId="77777777" w:rsidR="00E37193" w:rsidRDefault="00E37193" w:rsidP="009139A6">
      <w:r>
        <w:separator/>
      </w:r>
    </w:p>
  </w:endnote>
  <w:endnote w:type="continuationSeparator" w:id="0">
    <w:p w14:paraId="1045B63B" w14:textId="77777777" w:rsidR="00E37193" w:rsidRDefault="00E371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08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9E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5F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CE81" w14:textId="77777777" w:rsidR="00E37193" w:rsidRDefault="00E37193" w:rsidP="009139A6">
      <w:r>
        <w:separator/>
      </w:r>
    </w:p>
  </w:footnote>
  <w:footnote w:type="continuationSeparator" w:id="0">
    <w:p w14:paraId="46D67D4F" w14:textId="77777777" w:rsidR="00E37193" w:rsidRDefault="00E371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48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48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CF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9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3719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AC4D"/>
  <w15:chartTrackingRefBased/>
  <w15:docId w15:val="{DB643659-E010-4A98-8EF2-7F669929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2025-01-25T17:09:00Z</dcterms:created>
  <dcterms:modified xsi:type="dcterms:W3CDTF">2025-01-25T17:10:00Z</dcterms:modified>
</cp:coreProperties>
</file>