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1A26E" w14:textId="77777777" w:rsidR="00CA771E" w:rsidRDefault="00CA771E" w:rsidP="00CA7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SPRYNGET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36710B89" w14:textId="77777777" w:rsidR="00CA771E" w:rsidRDefault="00CA771E" w:rsidP="00CA7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29D45BBD" w14:textId="77777777" w:rsidR="00CA771E" w:rsidRDefault="00CA771E" w:rsidP="00CA771E">
      <w:pPr>
        <w:pStyle w:val="NoSpacing"/>
        <w:rPr>
          <w:rFonts w:cs="Times New Roman"/>
          <w:szCs w:val="24"/>
        </w:rPr>
      </w:pPr>
    </w:p>
    <w:p w14:paraId="52D03AC0" w14:textId="77777777" w:rsidR="00CA771E" w:rsidRDefault="00CA771E" w:rsidP="00CA771E">
      <w:pPr>
        <w:pStyle w:val="NoSpacing"/>
        <w:rPr>
          <w:rFonts w:cs="Times New Roman"/>
          <w:szCs w:val="24"/>
        </w:rPr>
      </w:pPr>
    </w:p>
    <w:p w14:paraId="196AB078" w14:textId="77777777" w:rsidR="00CA771E" w:rsidRDefault="00CA771E" w:rsidP="00CA7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became a Freeman.</w:t>
      </w:r>
    </w:p>
    <w:p w14:paraId="2D00A178" w14:textId="77777777" w:rsidR="00CA771E" w:rsidRDefault="00CA771E" w:rsidP="00CA7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FC32AA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0C3F4313" w14:textId="77777777" w:rsidR="00CA771E" w:rsidRDefault="00CA771E" w:rsidP="00CA771E">
      <w:pPr>
        <w:pStyle w:val="NoSpacing"/>
        <w:rPr>
          <w:rFonts w:cs="Times New Roman"/>
          <w:szCs w:val="24"/>
        </w:rPr>
      </w:pPr>
    </w:p>
    <w:p w14:paraId="71FCF881" w14:textId="77777777" w:rsidR="00CA771E" w:rsidRDefault="00CA771E" w:rsidP="00CA771E">
      <w:pPr>
        <w:pStyle w:val="NoSpacing"/>
        <w:rPr>
          <w:rFonts w:cs="Times New Roman"/>
          <w:szCs w:val="24"/>
        </w:rPr>
      </w:pPr>
    </w:p>
    <w:p w14:paraId="10D66D72" w14:textId="77777777" w:rsidR="00CA771E" w:rsidRDefault="00CA771E" w:rsidP="00CA7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79740C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7B368" w14:textId="77777777" w:rsidR="00CA771E" w:rsidRDefault="00CA771E" w:rsidP="009139A6">
      <w:r>
        <w:separator/>
      </w:r>
    </w:p>
  </w:endnote>
  <w:endnote w:type="continuationSeparator" w:id="0">
    <w:p w14:paraId="3D5035AB" w14:textId="77777777" w:rsidR="00CA771E" w:rsidRDefault="00CA77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4BB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09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A36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B56DD" w14:textId="77777777" w:rsidR="00CA771E" w:rsidRDefault="00CA771E" w:rsidP="009139A6">
      <w:r>
        <w:separator/>
      </w:r>
    </w:p>
  </w:footnote>
  <w:footnote w:type="continuationSeparator" w:id="0">
    <w:p w14:paraId="0134C716" w14:textId="77777777" w:rsidR="00CA771E" w:rsidRDefault="00CA77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298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7B0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9AB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1E"/>
    <w:rsid w:val="00030B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771E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C1E2"/>
  <w15:chartTrackingRefBased/>
  <w15:docId w15:val="{AD8D1DE4-5C23-42E4-B46E-952911EA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7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2024-11-28T18:46:00Z</dcterms:created>
  <dcterms:modified xsi:type="dcterms:W3CDTF">2024-11-28T18:46:00Z</dcterms:modified>
</cp:coreProperties>
</file>