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3944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SPRYNGHET, the elder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fl.1435)</w:t>
      </w:r>
    </w:p>
    <w:p w14:paraId="3642D426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Ticehurst, Sussex.</w:t>
      </w:r>
    </w:p>
    <w:p w14:paraId="3CD1859B" w14:textId="77777777" w:rsidR="003144C9" w:rsidRDefault="003144C9" w:rsidP="003144C9">
      <w:pPr>
        <w:pStyle w:val="NoSpacing"/>
        <w:rPr>
          <w:rFonts w:cs="Times New Roman"/>
          <w:szCs w:val="24"/>
        </w:rPr>
      </w:pPr>
    </w:p>
    <w:p w14:paraId="4CFF4FF1" w14:textId="77777777" w:rsidR="003144C9" w:rsidRDefault="003144C9" w:rsidP="003144C9">
      <w:pPr>
        <w:pStyle w:val="NoSpacing"/>
        <w:rPr>
          <w:rFonts w:cs="Times New Roman"/>
          <w:szCs w:val="24"/>
        </w:rPr>
      </w:pPr>
    </w:p>
    <w:p w14:paraId="79AAB913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Jun.1435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Feerby</w:t>
      </w:r>
      <w:proofErr w:type="spellEnd"/>
      <w:r>
        <w:rPr>
          <w:rFonts w:cs="Times New Roman"/>
          <w:szCs w:val="24"/>
        </w:rPr>
        <w:t>, the elder, of Kent(q.v.) granted lands and tenements in</w:t>
      </w:r>
    </w:p>
    <w:p w14:paraId="258AF6A7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Ticehurst and Etchingham to him and John </w:t>
      </w:r>
      <w:proofErr w:type="spellStart"/>
      <w:r>
        <w:rPr>
          <w:rFonts w:cs="Times New Roman"/>
          <w:szCs w:val="24"/>
        </w:rPr>
        <w:t>Sprynghet</w:t>
      </w:r>
      <w:proofErr w:type="spellEnd"/>
      <w:r>
        <w:rPr>
          <w:rFonts w:cs="Times New Roman"/>
          <w:szCs w:val="24"/>
        </w:rPr>
        <w:t>, the younger(q.v.).</w:t>
      </w:r>
    </w:p>
    <w:p w14:paraId="5F253C1C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DUN 1/13)</w:t>
      </w:r>
    </w:p>
    <w:p w14:paraId="327FD70A" w14:textId="77777777" w:rsidR="003144C9" w:rsidRDefault="003144C9" w:rsidP="003144C9">
      <w:pPr>
        <w:pStyle w:val="NoSpacing"/>
        <w:rPr>
          <w:rFonts w:cs="Times New Roman"/>
          <w:szCs w:val="24"/>
        </w:rPr>
      </w:pPr>
    </w:p>
    <w:p w14:paraId="6D695E71" w14:textId="77777777" w:rsidR="003144C9" w:rsidRDefault="003144C9" w:rsidP="003144C9">
      <w:pPr>
        <w:pStyle w:val="NoSpacing"/>
        <w:rPr>
          <w:rFonts w:cs="Times New Roman"/>
          <w:szCs w:val="24"/>
        </w:rPr>
      </w:pPr>
    </w:p>
    <w:p w14:paraId="7E58FDA6" w14:textId="77777777" w:rsidR="003144C9" w:rsidRDefault="003144C9" w:rsidP="0031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615406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8901" w14:textId="77777777" w:rsidR="003144C9" w:rsidRDefault="003144C9" w:rsidP="009139A6">
      <w:r>
        <w:separator/>
      </w:r>
    </w:p>
  </w:endnote>
  <w:endnote w:type="continuationSeparator" w:id="0">
    <w:p w14:paraId="4C2E11A1" w14:textId="77777777" w:rsidR="003144C9" w:rsidRDefault="003144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97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9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D8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F005" w14:textId="77777777" w:rsidR="003144C9" w:rsidRDefault="003144C9" w:rsidP="009139A6">
      <w:r>
        <w:separator/>
      </w:r>
    </w:p>
  </w:footnote>
  <w:footnote w:type="continuationSeparator" w:id="0">
    <w:p w14:paraId="4BCB99F2" w14:textId="77777777" w:rsidR="003144C9" w:rsidRDefault="003144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61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2A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66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C9"/>
    <w:rsid w:val="000666E0"/>
    <w:rsid w:val="002510B7"/>
    <w:rsid w:val="00270799"/>
    <w:rsid w:val="002A0C9A"/>
    <w:rsid w:val="003144C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A0D1"/>
  <w15:chartTrackingRefBased/>
  <w15:docId w15:val="{F2139375-E07F-49CA-97DE-FEFC6BE7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2025-01-15T20:01:00Z</dcterms:created>
  <dcterms:modified xsi:type="dcterms:W3CDTF">2025-01-15T20:03:00Z</dcterms:modified>
</cp:coreProperties>
</file>