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E786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SPRYNGHET, the younger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4CB2F218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Ticehurst, Sussex.</w:t>
      </w:r>
    </w:p>
    <w:p w14:paraId="07FE6AA6" w14:textId="77777777" w:rsidR="00393BBC" w:rsidRDefault="00393BBC" w:rsidP="00393BBC">
      <w:pPr>
        <w:pStyle w:val="NoSpacing"/>
        <w:rPr>
          <w:rFonts w:cs="Times New Roman"/>
          <w:szCs w:val="24"/>
        </w:rPr>
      </w:pPr>
    </w:p>
    <w:p w14:paraId="464E134F" w14:textId="77777777" w:rsidR="00393BBC" w:rsidRDefault="00393BBC" w:rsidP="00393BBC">
      <w:pPr>
        <w:pStyle w:val="NoSpacing"/>
        <w:rPr>
          <w:rFonts w:cs="Times New Roman"/>
          <w:szCs w:val="24"/>
        </w:rPr>
      </w:pPr>
    </w:p>
    <w:p w14:paraId="3C478F99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Jun.1435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Feerby</w:t>
      </w:r>
      <w:proofErr w:type="spellEnd"/>
      <w:r>
        <w:rPr>
          <w:rFonts w:cs="Times New Roman"/>
          <w:szCs w:val="24"/>
        </w:rPr>
        <w:t>, the elder, of Kent(q.v.) granted lands and tenements in</w:t>
      </w:r>
    </w:p>
    <w:p w14:paraId="205CA884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Ticehurst and Etchingham to him and John </w:t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>, the elder(q.v.).</w:t>
      </w:r>
    </w:p>
    <w:p w14:paraId="1DB991D1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DUN 1/13)</w:t>
      </w:r>
    </w:p>
    <w:p w14:paraId="731BCBCD" w14:textId="77777777" w:rsidR="00393BBC" w:rsidRDefault="00393BBC" w:rsidP="00393BBC">
      <w:pPr>
        <w:pStyle w:val="NoSpacing"/>
        <w:rPr>
          <w:rFonts w:cs="Times New Roman"/>
          <w:szCs w:val="24"/>
        </w:rPr>
      </w:pPr>
    </w:p>
    <w:p w14:paraId="0C665F40" w14:textId="77777777" w:rsidR="00393BBC" w:rsidRDefault="00393BBC" w:rsidP="00393BBC">
      <w:pPr>
        <w:pStyle w:val="NoSpacing"/>
        <w:rPr>
          <w:rFonts w:cs="Times New Roman"/>
          <w:szCs w:val="24"/>
        </w:rPr>
      </w:pPr>
    </w:p>
    <w:p w14:paraId="4E60E3C1" w14:textId="77777777" w:rsidR="00393BBC" w:rsidRDefault="00393BBC" w:rsidP="00393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36E6F3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1638" w14:textId="77777777" w:rsidR="00393BBC" w:rsidRDefault="00393BBC" w:rsidP="009139A6">
      <w:r>
        <w:separator/>
      </w:r>
    </w:p>
  </w:endnote>
  <w:endnote w:type="continuationSeparator" w:id="0">
    <w:p w14:paraId="4B3A37CE" w14:textId="77777777" w:rsidR="00393BBC" w:rsidRDefault="00393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2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19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9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60A1" w14:textId="77777777" w:rsidR="00393BBC" w:rsidRDefault="00393BBC" w:rsidP="009139A6">
      <w:r>
        <w:separator/>
      </w:r>
    </w:p>
  </w:footnote>
  <w:footnote w:type="continuationSeparator" w:id="0">
    <w:p w14:paraId="7A5C14AF" w14:textId="77777777" w:rsidR="00393BBC" w:rsidRDefault="00393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36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B6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C6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BC"/>
    <w:rsid w:val="000666E0"/>
    <w:rsid w:val="002510B7"/>
    <w:rsid w:val="00270799"/>
    <w:rsid w:val="002A0C9A"/>
    <w:rsid w:val="00393BB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12CE"/>
  <w15:chartTrackingRefBased/>
  <w15:docId w15:val="{F623A1AF-0C3C-4755-86C1-21A71E90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2025-01-15T20:03:00Z</dcterms:created>
  <dcterms:modified xsi:type="dcterms:W3CDTF">2025-01-15T20:05:00Z</dcterms:modified>
</cp:coreProperties>
</file>