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E8" w:rsidRDefault="006104E8" w:rsidP="0061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SPRYNGWELL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104E8" w:rsidRDefault="006104E8" w:rsidP="0061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Snape, Suffolk. Husbandman.</w:t>
      </w:r>
    </w:p>
    <w:p w:rsidR="006104E8" w:rsidRDefault="006104E8" w:rsidP="006104E8">
      <w:pPr>
        <w:rPr>
          <w:rFonts w:ascii="Times New Roman" w:hAnsi="Times New Roman" w:cs="Times New Roman"/>
        </w:rPr>
      </w:pPr>
    </w:p>
    <w:p w:rsidR="006104E8" w:rsidRDefault="006104E8" w:rsidP="006104E8">
      <w:pPr>
        <w:rPr>
          <w:rFonts w:ascii="Times New Roman" w:hAnsi="Times New Roman" w:cs="Times New Roman"/>
        </w:rPr>
      </w:pPr>
    </w:p>
    <w:p w:rsidR="006104E8" w:rsidRPr="007B78D0" w:rsidRDefault="006104E8" w:rsidP="0061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Buxton(q.v.) brought a plaint of debt against him and 20 others.</w:t>
      </w:r>
    </w:p>
    <w:p w:rsidR="006104E8" w:rsidRDefault="006104E8" w:rsidP="0061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6104E8" w:rsidRDefault="006104E8" w:rsidP="006104E8">
      <w:pPr>
        <w:rPr>
          <w:rFonts w:ascii="Times New Roman" w:hAnsi="Times New Roman" w:cs="Times New Roman"/>
        </w:rPr>
      </w:pPr>
    </w:p>
    <w:p w:rsidR="006104E8" w:rsidRDefault="006104E8" w:rsidP="006104E8">
      <w:pPr>
        <w:rPr>
          <w:rFonts w:ascii="Times New Roman" w:hAnsi="Times New Roman" w:cs="Times New Roman"/>
        </w:rPr>
      </w:pPr>
    </w:p>
    <w:p w:rsidR="006104E8" w:rsidRDefault="006104E8" w:rsidP="00610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May 2017</w:t>
      </w:r>
    </w:p>
    <w:p w:rsidR="006B2F86" w:rsidRPr="00E71FC3" w:rsidRDefault="006104E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E8" w:rsidRDefault="006104E8" w:rsidP="00E71FC3">
      <w:r>
        <w:separator/>
      </w:r>
    </w:p>
  </w:endnote>
  <w:endnote w:type="continuationSeparator" w:id="0">
    <w:p w:rsidR="006104E8" w:rsidRDefault="006104E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E8" w:rsidRDefault="006104E8" w:rsidP="00E71FC3">
      <w:r>
        <w:separator/>
      </w:r>
    </w:p>
  </w:footnote>
  <w:footnote w:type="continuationSeparator" w:id="0">
    <w:p w:rsidR="006104E8" w:rsidRDefault="006104E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E8"/>
    <w:rsid w:val="001A7C09"/>
    <w:rsid w:val="00577BD5"/>
    <w:rsid w:val="006104E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D6301-809A-4634-845C-7B8A626B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04E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2017-05-17T19:22:00Z</dcterms:created>
  <dcterms:modified xsi:type="dcterms:W3CDTF">2017-05-17T19:23:00Z</dcterms:modified>
</cp:coreProperties>
</file>