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4BC5" w14:textId="77777777" w:rsidR="00761099" w:rsidRDefault="00761099" w:rsidP="007610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Alice SPYAN</w:t>
      </w:r>
      <w:r>
        <w:rPr>
          <w:rFonts w:cs="Times New Roman"/>
          <w:szCs w:val="24"/>
        </w:rPr>
        <w:t xml:space="preserve"> 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fl.1465)</w:t>
      </w:r>
    </w:p>
    <w:p w14:paraId="01AE787F" w14:textId="77777777" w:rsidR="00761099" w:rsidRDefault="00761099" w:rsidP="007610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Boston. Widow.</w:t>
      </w:r>
    </w:p>
    <w:p w14:paraId="1D514EE5" w14:textId="77777777" w:rsidR="00761099" w:rsidRDefault="00761099" w:rsidP="00761099">
      <w:pPr>
        <w:pStyle w:val="NoSpacing"/>
        <w:rPr>
          <w:rFonts w:cs="Times New Roman"/>
          <w:szCs w:val="24"/>
        </w:rPr>
      </w:pPr>
    </w:p>
    <w:p w14:paraId="534C67DB" w14:textId="77777777" w:rsidR="00761099" w:rsidRDefault="00761099" w:rsidP="00761099">
      <w:pPr>
        <w:pStyle w:val="NoSpacing"/>
        <w:rPr>
          <w:rFonts w:cs="Times New Roman"/>
          <w:szCs w:val="24"/>
        </w:rPr>
      </w:pPr>
    </w:p>
    <w:p w14:paraId="35392409" w14:textId="77777777" w:rsidR="00761099" w:rsidRDefault="00761099" w:rsidP="007610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>William Hill of London, mercer(q.v.), brought a plaint of debt against</w:t>
      </w:r>
    </w:p>
    <w:p w14:paraId="6C284130" w14:textId="77777777" w:rsidR="00761099" w:rsidRDefault="00761099" w:rsidP="007610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her, as an executor of William </w:t>
      </w:r>
      <w:proofErr w:type="spellStart"/>
      <w:r>
        <w:rPr>
          <w:rFonts w:cs="Times New Roman"/>
          <w:szCs w:val="24"/>
        </w:rPr>
        <w:t>Spyan</w:t>
      </w:r>
      <w:proofErr w:type="spellEnd"/>
      <w:r>
        <w:rPr>
          <w:rFonts w:cs="Times New Roman"/>
          <w:szCs w:val="24"/>
        </w:rPr>
        <w:t>(q.v.), and five others.</w:t>
      </w:r>
    </w:p>
    <w:p w14:paraId="5F59B90F" w14:textId="77777777" w:rsidR="00761099" w:rsidRDefault="00761099" w:rsidP="007610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66918">
          <w:rPr>
            <w:rStyle w:val="Hyperlink"/>
            <w:rFonts w:cs="Times New Roman"/>
            <w:szCs w:val="24"/>
          </w:rPr>
          <w:t>http://aalt.law.uh.edu/Indices/CP40Indices/CP40no814/CP40no814Pl.htm</w:t>
        </w:r>
      </w:hyperlink>
      <w:r>
        <w:rPr>
          <w:rFonts w:cs="Times New Roman"/>
          <w:szCs w:val="24"/>
        </w:rPr>
        <w:t xml:space="preserve"> )</w:t>
      </w:r>
    </w:p>
    <w:p w14:paraId="101D6093" w14:textId="77777777" w:rsidR="00761099" w:rsidRDefault="00761099" w:rsidP="00761099">
      <w:pPr>
        <w:pStyle w:val="NoSpacing"/>
        <w:rPr>
          <w:rFonts w:cs="Times New Roman"/>
          <w:szCs w:val="24"/>
        </w:rPr>
      </w:pPr>
    </w:p>
    <w:p w14:paraId="520E9F00" w14:textId="77777777" w:rsidR="00761099" w:rsidRDefault="00761099" w:rsidP="00761099">
      <w:pPr>
        <w:pStyle w:val="NoSpacing"/>
        <w:rPr>
          <w:rFonts w:cs="Times New Roman"/>
          <w:szCs w:val="24"/>
        </w:rPr>
      </w:pPr>
    </w:p>
    <w:p w14:paraId="15F6944D" w14:textId="77777777" w:rsidR="00761099" w:rsidRDefault="00761099" w:rsidP="007610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February 2025</w:t>
      </w:r>
    </w:p>
    <w:p w14:paraId="4ADBF76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87671" w14:textId="77777777" w:rsidR="00761099" w:rsidRDefault="00761099" w:rsidP="009139A6">
      <w:r>
        <w:separator/>
      </w:r>
    </w:p>
  </w:endnote>
  <w:endnote w:type="continuationSeparator" w:id="0">
    <w:p w14:paraId="527E3EF3" w14:textId="77777777" w:rsidR="00761099" w:rsidRDefault="0076109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6235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E9FB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3D5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67559" w14:textId="77777777" w:rsidR="00761099" w:rsidRDefault="00761099" w:rsidP="009139A6">
      <w:r>
        <w:separator/>
      </w:r>
    </w:p>
  </w:footnote>
  <w:footnote w:type="continuationSeparator" w:id="0">
    <w:p w14:paraId="7421F097" w14:textId="77777777" w:rsidR="00761099" w:rsidRDefault="0076109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A09A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93C2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C5E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099"/>
    <w:rsid w:val="000666E0"/>
    <w:rsid w:val="002510B7"/>
    <w:rsid w:val="00270799"/>
    <w:rsid w:val="005C130B"/>
    <w:rsid w:val="00761099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068A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65735"/>
  <w15:chartTrackingRefBased/>
  <w15:docId w15:val="{9B7DA190-72E1-41C0-9333-3AAB9ABF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610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14/CP40no814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2025-02-13T21:26:00Z</dcterms:created>
  <dcterms:modified xsi:type="dcterms:W3CDTF">2025-02-13T21:27:00Z</dcterms:modified>
</cp:coreProperties>
</file>