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A35CF" w14:textId="77777777" w:rsidR="007228E5" w:rsidRDefault="007228E5" w:rsidP="007228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SPYAN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d.ca.1465)</w:t>
      </w:r>
    </w:p>
    <w:p w14:paraId="1C0F1421" w14:textId="77777777" w:rsidR="007228E5" w:rsidRDefault="007228E5" w:rsidP="007228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Boston, Lincolnshire.</w:t>
      </w:r>
    </w:p>
    <w:p w14:paraId="0983E5DF" w14:textId="77777777" w:rsidR="007228E5" w:rsidRDefault="007228E5" w:rsidP="007228E5">
      <w:pPr>
        <w:pStyle w:val="NoSpacing"/>
        <w:rPr>
          <w:rFonts w:cs="Times New Roman"/>
          <w:szCs w:val="24"/>
        </w:rPr>
      </w:pPr>
    </w:p>
    <w:p w14:paraId="2416521D" w14:textId="77777777" w:rsidR="007228E5" w:rsidRDefault="007228E5" w:rsidP="007228E5">
      <w:pPr>
        <w:pStyle w:val="NoSpacing"/>
        <w:rPr>
          <w:rFonts w:cs="Times New Roman"/>
          <w:szCs w:val="24"/>
        </w:rPr>
      </w:pPr>
    </w:p>
    <w:p w14:paraId="0758DB8F" w14:textId="77777777" w:rsidR="007228E5" w:rsidRDefault="007228E5" w:rsidP="007228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1465</w:t>
      </w:r>
      <w:r>
        <w:rPr>
          <w:rFonts w:cs="Times New Roman"/>
          <w:szCs w:val="24"/>
        </w:rPr>
        <w:tab/>
        <w:t>He died in or before this time.</w:t>
      </w:r>
    </w:p>
    <w:p w14:paraId="76EBB930" w14:textId="77777777" w:rsidR="007228E5" w:rsidRDefault="007228E5" w:rsidP="007228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66918">
          <w:rPr>
            <w:rStyle w:val="Hyperlink"/>
            <w:rFonts w:cs="Times New Roman"/>
            <w:szCs w:val="24"/>
          </w:rPr>
          <w:t>http://aalt.law.uh.edu/Indices/CP40Indices/CP40no814/CP40no814Pl.htm</w:t>
        </w:r>
      </w:hyperlink>
      <w:r>
        <w:rPr>
          <w:rFonts w:cs="Times New Roman"/>
          <w:szCs w:val="24"/>
        </w:rPr>
        <w:t xml:space="preserve"> )</w:t>
      </w:r>
    </w:p>
    <w:p w14:paraId="4C2C6823" w14:textId="77777777" w:rsidR="007228E5" w:rsidRDefault="007228E5" w:rsidP="007228E5">
      <w:pPr>
        <w:pStyle w:val="NoSpacing"/>
        <w:rPr>
          <w:rFonts w:cs="Times New Roman"/>
          <w:szCs w:val="24"/>
        </w:rPr>
      </w:pPr>
    </w:p>
    <w:p w14:paraId="5EA3F0BD" w14:textId="77777777" w:rsidR="007228E5" w:rsidRDefault="007228E5" w:rsidP="007228E5">
      <w:pPr>
        <w:pStyle w:val="NoSpacing"/>
        <w:rPr>
          <w:rFonts w:cs="Times New Roman"/>
          <w:szCs w:val="24"/>
        </w:rPr>
      </w:pPr>
    </w:p>
    <w:p w14:paraId="52575D53" w14:textId="77777777" w:rsidR="007228E5" w:rsidRDefault="007228E5" w:rsidP="007228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Executors:    Alice </w:t>
      </w:r>
      <w:proofErr w:type="spellStart"/>
      <w:r>
        <w:rPr>
          <w:rFonts w:cs="Times New Roman"/>
          <w:szCs w:val="24"/>
        </w:rPr>
        <w:t>Spyan</w:t>
      </w:r>
      <w:proofErr w:type="spellEnd"/>
      <w:r>
        <w:rPr>
          <w:rFonts w:cs="Times New Roman"/>
          <w:szCs w:val="24"/>
        </w:rPr>
        <w:t xml:space="preserve">, widow(q.v.), and William </w:t>
      </w:r>
      <w:proofErr w:type="spellStart"/>
      <w:r>
        <w:rPr>
          <w:rFonts w:cs="Times New Roman"/>
          <w:szCs w:val="24"/>
        </w:rPr>
        <w:t>Baxster</w:t>
      </w:r>
      <w:proofErr w:type="spellEnd"/>
      <w:r>
        <w:rPr>
          <w:rFonts w:cs="Times New Roman"/>
          <w:szCs w:val="24"/>
        </w:rPr>
        <w:t xml:space="preserve"> of Boston(q.v.).   (ibid.)</w:t>
      </w:r>
    </w:p>
    <w:p w14:paraId="7CA40ABF" w14:textId="77777777" w:rsidR="007228E5" w:rsidRDefault="007228E5" w:rsidP="007228E5">
      <w:pPr>
        <w:pStyle w:val="NoSpacing"/>
        <w:rPr>
          <w:rFonts w:cs="Times New Roman"/>
          <w:szCs w:val="24"/>
        </w:rPr>
      </w:pPr>
    </w:p>
    <w:p w14:paraId="3C3D3A2C" w14:textId="77777777" w:rsidR="007228E5" w:rsidRDefault="007228E5" w:rsidP="007228E5">
      <w:pPr>
        <w:pStyle w:val="NoSpacing"/>
        <w:rPr>
          <w:rFonts w:cs="Times New Roman"/>
          <w:szCs w:val="24"/>
        </w:rPr>
      </w:pPr>
    </w:p>
    <w:p w14:paraId="13ED7C55" w14:textId="77777777" w:rsidR="007228E5" w:rsidRDefault="007228E5" w:rsidP="007228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February 2025</w:t>
      </w:r>
    </w:p>
    <w:p w14:paraId="20B865A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ECE2E" w14:textId="77777777" w:rsidR="007228E5" w:rsidRDefault="007228E5" w:rsidP="009139A6">
      <w:r>
        <w:separator/>
      </w:r>
    </w:p>
  </w:endnote>
  <w:endnote w:type="continuationSeparator" w:id="0">
    <w:p w14:paraId="0875AB86" w14:textId="77777777" w:rsidR="007228E5" w:rsidRDefault="007228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0C8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F3A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10E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5F4F3" w14:textId="77777777" w:rsidR="007228E5" w:rsidRDefault="007228E5" w:rsidP="009139A6">
      <w:r>
        <w:separator/>
      </w:r>
    </w:p>
  </w:footnote>
  <w:footnote w:type="continuationSeparator" w:id="0">
    <w:p w14:paraId="5E15B395" w14:textId="77777777" w:rsidR="007228E5" w:rsidRDefault="007228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281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50E8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1B4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E5"/>
    <w:rsid w:val="000666E0"/>
    <w:rsid w:val="002510B7"/>
    <w:rsid w:val="00270799"/>
    <w:rsid w:val="005C130B"/>
    <w:rsid w:val="007228E5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068A2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DC68"/>
  <w15:chartTrackingRefBased/>
  <w15:docId w15:val="{F6EFB250-FCEE-42C5-8EAC-5D252D26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228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2025-02-13T20:50:00Z</dcterms:created>
  <dcterms:modified xsi:type="dcterms:W3CDTF">2025-02-13T20:51:00Z</dcterms:modified>
</cp:coreProperties>
</file>