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1658" w14:textId="77777777" w:rsidR="00FB23B1" w:rsidRDefault="00FB23B1" w:rsidP="00FB23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SPYLMAN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fl.1489)</w:t>
      </w:r>
    </w:p>
    <w:p w14:paraId="7A82EE54" w14:textId="77777777" w:rsidR="00FB23B1" w:rsidRDefault="00FB23B1" w:rsidP="00FB23B1">
      <w:pPr>
        <w:pStyle w:val="NoSpacing"/>
        <w:rPr>
          <w:rFonts w:cs="Times New Roman"/>
          <w:szCs w:val="24"/>
        </w:rPr>
      </w:pPr>
    </w:p>
    <w:p w14:paraId="0BFE0DD8" w14:textId="77777777" w:rsidR="00FB23B1" w:rsidRDefault="00FB23B1" w:rsidP="00FB23B1">
      <w:pPr>
        <w:pStyle w:val="NoSpacing"/>
        <w:rPr>
          <w:rFonts w:cs="Times New Roman"/>
          <w:szCs w:val="24"/>
        </w:rPr>
      </w:pPr>
    </w:p>
    <w:p w14:paraId="2C65DEBA" w14:textId="77777777" w:rsidR="00FB23B1" w:rsidRDefault="00FB23B1" w:rsidP="00FB23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Jul.</w:t>
      </w:r>
      <w:r>
        <w:rPr>
          <w:rFonts w:cs="Times New Roman"/>
          <w:szCs w:val="24"/>
        </w:rPr>
        <w:tab/>
        <w:t>1489</w:t>
      </w:r>
      <w:r>
        <w:rPr>
          <w:rFonts w:cs="Times New Roman"/>
          <w:szCs w:val="24"/>
        </w:rPr>
        <w:tab/>
        <w:t xml:space="preserve">He was on a commission to deliver Norwich </w:t>
      </w:r>
      <w:proofErr w:type="spellStart"/>
      <w:r>
        <w:rPr>
          <w:rFonts w:cs="Times New Roman"/>
          <w:szCs w:val="24"/>
        </w:rPr>
        <w:t>gaol</w:t>
      </w:r>
      <w:proofErr w:type="spellEnd"/>
      <w:r>
        <w:rPr>
          <w:rFonts w:cs="Times New Roman"/>
          <w:szCs w:val="24"/>
        </w:rPr>
        <w:t>.</w:t>
      </w:r>
    </w:p>
    <w:p w14:paraId="5B1E5571" w14:textId="77777777" w:rsidR="00FB23B1" w:rsidRDefault="00FB23B1" w:rsidP="00FB23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p.285)</w:t>
      </w:r>
    </w:p>
    <w:p w14:paraId="35C0C205" w14:textId="77777777" w:rsidR="00FB23B1" w:rsidRDefault="00FB23B1" w:rsidP="00FB23B1">
      <w:pPr>
        <w:pStyle w:val="NoSpacing"/>
        <w:rPr>
          <w:rFonts w:cs="Times New Roman"/>
          <w:szCs w:val="24"/>
        </w:rPr>
      </w:pPr>
    </w:p>
    <w:p w14:paraId="3EDFF7DC" w14:textId="77777777" w:rsidR="00FB23B1" w:rsidRDefault="00FB23B1" w:rsidP="00FB23B1">
      <w:pPr>
        <w:pStyle w:val="NoSpacing"/>
        <w:rPr>
          <w:rFonts w:cs="Times New Roman"/>
          <w:szCs w:val="24"/>
        </w:rPr>
      </w:pPr>
    </w:p>
    <w:p w14:paraId="313475AF" w14:textId="77777777" w:rsidR="00FB23B1" w:rsidRDefault="00FB23B1" w:rsidP="00FB23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02BCFE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6814" w14:textId="77777777" w:rsidR="00FB23B1" w:rsidRDefault="00FB23B1" w:rsidP="009139A6">
      <w:r>
        <w:separator/>
      </w:r>
    </w:p>
  </w:endnote>
  <w:endnote w:type="continuationSeparator" w:id="0">
    <w:p w14:paraId="5DDA785F" w14:textId="77777777" w:rsidR="00FB23B1" w:rsidRDefault="00FB23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BD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FD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6D9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92CF" w14:textId="77777777" w:rsidR="00FB23B1" w:rsidRDefault="00FB23B1" w:rsidP="009139A6">
      <w:r>
        <w:separator/>
      </w:r>
    </w:p>
  </w:footnote>
  <w:footnote w:type="continuationSeparator" w:id="0">
    <w:p w14:paraId="35B904DB" w14:textId="77777777" w:rsidR="00FB23B1" w:rsidRDefault="00FB23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05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310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2E4D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B1"/>
    <w:rsid w:val="00044A8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B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7B841"/>
  <w15:chartTrackingRefBased/>
  <w15:docId w15:val="{DD704B1F-5B33-4B2A-AEDD-6473E8C3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2025-01-30T21:25:00Z</dcterms:created>
  <dcterms:modified xsi:type="dcterms:W3CDTF">2025-01-30T21:25:00Z</dcterms:modified>
</cp:coreProperties>
</file>