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40E6" w14:textId="77777777" w:rsidR="00730431" w:rsidRDefault="00730431" w:rsidP="007304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Geoffrey SPYRLING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fl.1463-91)</w:t>
      </w:r>
    </w:p>
    <w:p w14:paraId="6FFF80D5" w14:textId="77777777" w:rsidR="00730431" w:rsidRDefault="00730431" w:rsidP="007304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</w:t>
      </w:r>
    </w:p>
    <w:p w14:paraId="37FE5DF2" w14:textId="77777777" w:rsidR="00730431" w:rsidRDefault="00730431" w:rsidP="00730431">
      <w:pPr>
        <w:pStyle w:val="NoSpacing"/>
        <w:rPr>
          <w:rFonts w:cs="Times New Roman"/>
          <w:szCs w:val="24"/>
        </w:rPr>
      </w:pPr>
    </w:p>
    <w:p w14:paraId="3466DC6A" w14:textId="77777777" w:rsidR="00730431" w:rsidRDefault="00730431" w:rsidP="00730431">
      <w:pPr>
        <w:pStyle w:val="NoSpacing"/>
        <w:rPr>
          <w:rFonts w:cs="Times New Roman"/>
          <w:szCs w:val="24"/>
        </w:rPr>
      </w:pPr>
    </w:p>
    <w:p w14:paraId="69229DA1" w14:textId="77777777" w:rsidR="00730431" w:rsidRDefault="00730431" w:rsidP="007304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was Town Clerk.</w:t>
      </w:r>
    </w:p>
    <w:p w14:paraId="7006227F" w14:textId="77777777" w:rsidR="00730431" w:rsidRDefault="00730431" w:rsidP="007304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(“Norfolk Official Lists from the Earliest Period to the Present Day” by Hamon le </w:t>
      </w:r>
    </w:p>
    <w:p w14:paraId="36664964" w14:textId="77777777" w:rsidR="00730431" w:rsidRDefault="00730431" w:rsidP="0073043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Strange published by Agas </w:t>
      </w:r>
      <w:proofErr w:type="spellStart"/>
      <w:proofErr w:type="gramStart"/>
      <w:r>
        <w:rPr>
          <w:rFonts w:cs="Times New Roman"/>
          <w:szCs w:val="24"/>
        </w:rPr>
        <w:t>H.Goose</w:t>
      </w:r>
      <w:proofErr w:type="spellEnd"/>
      <w:proofErr w:type="gramEnd"/>
      <w:r>
        <w:rPr>
          <w:rFonts w:cs="Times New Roman"/>
          <w:szCs w:val="24"/>
        </w:rPr>
        <w:t>, Norwich, 1890 p.130)</w:t>
      </w:r>
    </w:p>
    <w:p w14:paraId="0D1A407F" w14:textId="77777777" w:rsidR="00730431" w:rsidRDefault="00730431" w:rsidP="007304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1471-91</w:t>
      </w:r>
      <w:r>
        <w:rPr>
          <w:rFonts w:cs="Times New Roman"/>
          <w:szCs w:val="24"/>
        </w:rPr>
        <w:tab/>
        <w:t>Town Clerk again.   (ibid.)</w:t>
      </w:r>
    </w:p>
    <w:p w14:paraId="43290055" w14:textId="77777777" w:rsidR="00730431" w:rsidRDefault="00730431" w:rsidP="00730431">
      <w:pPr>
        <w:pStyle w:val="NoSpacing"/>
        <w:rPr>
          <w:rFonts w:cs="Times New Roman"/>
          <w:szCs w:val="24"/>
        </w:rPr>
      </w:pPr>
    </w:p>
    <w:p w14:paraId="16FE9F90" w14:textId="77777777" w:rsidR="00730431" w:rsidRDefault="00730431" w:rsidP="00730431">
      <w:pPr>
        <w:pStyle w:val="NoSpacing"/>
        <w:rPr>
          <w:rFonts w:cs="Times New Roman"/>
          <w:szCs w:val="24"/>
        </w:rPr>
      </w:pPr>
    </w:p>
    <w:p w14:paraId="413C1341" w14:textId="77777777" w:rsidR="00730431" w:rsidRDefault="00730431" w:rsidP="007304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34C252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F3C8" w14:textId="77777777" w:rsidR="00730431" w:rsidRDefault="00730431" w:rsidP="009139A6">
      <w:r>
        <w:separator/>
      </w:r>
    </w:p>
  </w:endnote>
  <w:endnote w:type="continuationSeparator" w:id="0">
    <w:p w14:paraId="6D5D3CD6" w14:textId="77777777" w:rsidR="00730431" w:rsidRDefault="007304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93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8D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5D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1E8C" w14:textId="77777777" w:rsidR="00730431" w:rsidRDefault="00730431" w:rsidP="009139A6">
      <w:r>
        <w:separator/>
      </w:r>
    </w:p>
  </w:footnote>
  <w:footnote w:type="continuationSeparator" w:id="0">
    <w:p w14:paraId="58D11FF0" w14:textId="77777777" w:rsidR="00730431" w:rsidRDefault="007304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B7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4B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41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31"/>
    <w:rsid w:val="000666E0"/>
    <w:rsid w:val="00163462"/>
    <w:rsid w:val="002510B7"/>
    <w:rsid w:val="00270799"/>
    <w:rsid w:val="005C130B"/>
    <w:rsid w:val="0073043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947B"/>
  <w15:chartTrackingRefBased/>
  <w15:docId w15:val="{EAE45DB1-E7E7-44B5-80FD-38A3455E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2025-02-27T21:15:00Z</dcterms:created>
  <dcterms:modified xsi:type="dcterms:W3CDTF">2025-02-27T21:16:00Z</dcterms:modified>
</cp:coreProperties>
</file>