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F83" w:rsidRDefault="00B44F83" w:rsidP="00B44F8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Henry SPICER</w:t>
      </w:r>
      <w:r>
        <w:t xml:space="preserve">     </w:t>
      </w:r>
      <w:proofErr w:type="gramStart"/>
      <w:r>
        <w:t xml:space="preserve">   (</w:t>
      </w:r>
      <w:proofErr w:type="gramEnd"/>
      <w:r>
        <w:t>fl.1503)</w:t>
      </w:r>
    </w:p>
    <w:p w:rsidR="00B44F83" w:rsidRDefault="00B44F83" w:rsidP="00B44F8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Lyminge</w:t>
      </w:r>
      <w:proofErr w:type="spellEnd"/>
      <w:r>
        <w:t>, Kent.</w:t>
      </w:r>
    </w:p>
    <w:p w:rsidR="00B44F83" w:rsidRDefault="00B44F83" w:rsidP="00B44F8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B44F83" w:rsidRDefault="00B44F83" w:rsidP="00B44F8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B44F83" w:rsidRDefault="00B44F83" w:rsidP="00B44F8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1503</w:t>
      </w:r>
      <w:r>
        <w:tab/>
        <w:t>He made his Will.   (Plomer p.444)</w:t>
      </w:r>
    </w:p>
    <w:p w:rsidR="00B44F83" w:rsidRDefault="00B44F83" w:rsidP="00B44F8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B44F83" w:rsidRDefault="00B44F83" w:rsidP="00B44F8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B44F83" w:rsidRDefault="00B44F83" w:rsidP="00B44F8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3 February 2017</w:t>
      </w:r>
    </w:p>
    <w:p w:rsidR="006B2F86" w:rsidRPr="00E71FC3" w:rsidRDefault="00B44F8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F83" w:rsidRDefault="00B44F83" w:rsidP="00E71FC3">
      <w:pPr>
        <w:spacing w:after="0" w:line="240" w:lineRule="auto"/>
      </w:pPr>
      <w:r>
        <w:separator/>
      </w:r>
    </w:p>
  </w:endnote>
  <w:endnote w:type="continuationSeparator" w:id="0">
    <w:p w:rsidR="00B44F83" w:rsidRDefault="00B44F8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F83" w:rsidRDefault="00B44F83" w:rsidP="00E71FC3">
      <w:pPr>
        <w:spacing w:after="0" w:line="240" w:lineRule="auto"/>
      </w:pPr>
      <w:r>
        <w:separator/>
      </w:r>
    </w:p>
  </w:footnote>
  <w:footnote w:type="continuationSeparator" w:id="0">
    <w:p w:rsidR="00B44F83" w:rsidRDefault="00B44F8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83"/>
    <w:rsid w:val="001A7C09"/>
    <w:rsid w:val="00577BD5"/>
    <w:rsid w:val="00656CBA"/>
    <w:rsid w:val="006A1F77"/>
    <w:rsid w:val="00733BE7"/>
    <w:rsid w:val="00AB52E8"/>
    <w:rsid w:val="00B16D3F"/>
    <w:rsid w:val="00B44F83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AB664-F774-4B1C-8513-7FCC5327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2017-02-16T20:33:00Z</dcterms:created>
  <dcterms:modified xsi:type="dcterms:W3CDTF">2017-02-16T20:34:00Z</dcterms:modified>
</cp:coreProperties>
</file>