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1A" w:rsidRDefault="00F7601A" w:rsidP="00F7601A">
      <w:pPr>
        <w:pStyle w:val="NoSpacing"/>
        <w:tabs>
          <w:tab w:val="left" w:pos="720"/>
          <w:tab w:val="left" w:pos="1440"/>
          <w:tab w:val="left" w:pos="1890"/>
        </w:tabs>
        <w:jc w:val="both"/>
      </w:pPr>
      <w:bookmarkStart w:id="0" w:name="_GoBack"/>
      <w:r>
        <w:rPr>
          <w:u w:val="single"/>
        </w:rPr>
        <w:t>Joan SPICER</w:t>
      </w:r>
      <w:r>
        <w:t xml:space="preserve">    </w:t>
      </w:r>
      <w:proofErr w:type="gramStart"/>
      <w:r>
        <w:t xml:space="preserve">   (</w:t>
      </w:r>
      <w:proofErr w:type="gramEnd"/>
      <w:r>
        <w:t>fl.1487)</w:t>
      </w:r>
    </w:p>
    <w:bookmarkEnd w:id="0"/>
    <w:p w:rsidR="00F7601A" w:rsidRDefault="00F7601A" w:rsidP="00F7601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Boughton</w:t>
      </w:r>
      <w:proofErr w:type="spellEnd"/>
      <w:r>
        <w:t>, Kent.</w:t>
      </w:r>
    </w:p>
    <w:p w:rsidR="00F7601A" w:rsidRDefault="00F7601A" w:rsidP="00F7601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7601A" w:rsidRDefault="00F7601A" w:rsidP="00F7601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7601A" w:rsidRDefault="00F7601A" w:rsidP="00F7601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1487</w:t>
      </w:r>
      <w:r>
        <w:tab/>
        <w:t>She made her Will.   (Plomer p.444)</w:t>
      </w:r>
    </w:p>
    <w:p w:rsidR="00F7601A" w:rsidRDefault="00F7601A" w:rsidP="00F7601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7601A" w:rsidRDefault="00F7601A" w:rsidP="00F7601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7601A" w:rsidRDefault="00F7601A" w:rsidP="00F7601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3 February 2017</w:t>
      </w:r>
    </w:p>
    <w:p w:rsidR="006B2F86" w:rsidRPr="00E71FC3" w:rsidRDefault="00F7601A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01A" w:rsidRDefault="00F7601A" w:rsidP="00E71FC3">
      <w:pPr>
        <w:spacing w:after="0" w:line="240" w:lineRule="auto"/>
      </w:pPr>
      <w:r>
        <w:separator/>
      </w:r>
    </w:p>
  </w:endnote>
  <w:endnote w:type="continuationSeparator" w:id="0">
    <w:p w:rsidR="00F7601A" w:rsidRDefault="00F760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01A" w:rsidRDefault="00F7601A" w:rsidP="00E71FC3">
      <w:pPr>
        <w:spacing w:after="0" w:line="240" w:lineRule="auto"/>
      </w:pPr>
      <w:r>
        <w:separator/>
      </w:r>
    </w:p>
  </w:footnote>
  <w:footnote w:type="continuationSeparator" w:id="0">
    <w:p w:rsidR="00F7601A" w:rsidRDefault="00F760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1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0D697-954E-448D-B931-44FE6265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2017-02-16T20:34:00Z</dcterms:created>
  <dcterms:modified xsi:type="dcterms:W3CDTF">2017-02-16T20:35:00Z</dcterms:modified>
</cp:coreProperties>
</file>