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0C2" w:rsidRDefault="00AB70C2" w:rsidP="00AB70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SPICER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AB70C2" w:rsidRDefault="00AB70C2" w:rsidP="00AB70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70C2" w:rsidRDefault="00AB70C2" w:rsidP="00AB70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70C2" w:rsidRDefault="00AB70C2" w:rsidP="00AB70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Oct.1432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Wolverhampton,</w:t>
      </w:r>
    </w:p>
    <w:p w:rsidR="00AB70C2" w:rsidRDefault="00AB70C2" w:rsidP="00AB70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Staffordshire, into the lands of the late Constance Sutton(q.v.).</w:t>
      </w:r>
    </w:p>
    <w:p w:rsidR="00AB70C2" w:rsidRDefault="00AB70C2" w:rsidP="00AB70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24-25)</w:t>
      </w:r>
    </w:p>
    <w:p w:rsidR="00AB70C2" w:rsidRDefault="00AB70C2" w:rsidP="00AB70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70C2" w:rsidRDefault="00AB70C2" w:rsidP="00AB70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AB70C2" w:rsidRDefault="00AB70C2" w:rsidP="00AB70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February 2016</w:t>
      </w:r>
      <w:bookmarkStart w:id="0" w:name="_GoBack"/>
      <w:bookmarkEnd w:id="0"/>
    </w:p>
    <w:sectPr w:rsidR="00DD5B8A" w:rsidRPr="00AB70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0C2" w:rsidRDefault="00AB70C2" w:rsidP="00564E3C">
      <w:pPr>
        <w:spacing w:after="0" w:line="240" w:lineRule="auto"/>
      </w:pPr>
      <w:r>
        <w:separator/>
      </w:r>
    </w:p>
  </w:endnote>
  <w:endnote w:type="continuationSeparator" w:id="0">
    <w:p w:rsidR="00AB70C2" w:rsidRDefault="00AB70C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B70C2">
      <w:rPr>
        <w:rFonts w:ascii="Times New Roman" w:hAnsi="Times New Roman" w:cs="Times New Roman"/>
        <w:noProof/>
        <w:sz w:val="24"/>
        <w:szCs w:val="24"/>
      </w:rPr>
      <w:t>4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0C2" w:rsidRDefault="00AB70C2" w:rsidP="00564E3C">
      <w:pPr>
        <w:spacing w:after="0" w:line="240" w:lineRule="auto"/>
      </w:pPr>
      <w:r>
        <w:separator/>
      </w:r>
    </w:p>
  </w:footnote>
  <w:footnote w:type="continuationSeparator" w:id="0">
    <w:p w:rsidR="00AB70C2" w:rsidRDefault="00AB70C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C2"/>
    <w:rsid w:val="00372DC6"/>
    <w:rsid w:val="00564E3C"/>
    <w:rsid w:val="0064591D"/>
    <w:rsid w:val="00AB70C2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B3B84"/>
  <w15:chartTrackingRefBased/>
  <w15:docId w15:val="{3005007B-D00E-4D3A-9164-DFC00EA1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2016-02-04T21:00:00Z</dcterms:created>
  <dcterms:modified xsi:type="dcterms:W3CDTF">2016-02-04T21:01:00Z</dcterms:modified>
</cp:coreProperties>
</file>