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4351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</w:rPr>
        <w:t>John SPICER</w:t>
      </w:r>
      <w:r>
        <w:rPr>
          <w:rStyle w:val="Hyperlink"/>
          <w:u w:val="none"/>
        </w:rPr>
        <w:t xml:space="preserve">        (fl.1413)</w:t>
      </w:r>
    </w:p>
    <w:p w14:paraId="131C53F8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of Charlwood, Sussex.</w:t>
      </w:r>
    </w:p>
    <w:p w14:paraId="40CE06E4" w14:textId="77777777" w:rsidR="000940C0" w:rsidRDefault="000940C0" w:rsidP="000940C0">
      <w:pPr>
        <w:pStyle w:val="NoSpacing"/>
        <w:rPr>
          <w:rStyle w:val="Hyperlink"/>
          <w:u w:val="none"/>
        </w:rPr>
      </w:pPr>
    </w:p>
    <w:p w14:paraId="3AEB42B4" w14:textId="77777777" w:rsidR="000940C0" w:rsidRDefault="000940C0" w:rsidP="000940C0">
      <w:pPr>
        <w:pStyle w:val="NoSpacing"/>
        <w:rPr>
          <w:rStyle w:val="Hyperlink"/>
          <w:u w:val="none"/>
        </w:rPr>
      </w:pPr>
    </w:p>
    <w:p w14:paraId="6E6AC01D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17 Sep.1413</w:t>
      </w:r>
      <w:r>
        <w:rPr>
          <w:rStyle w:val="Hyperlink"/>
          <w:u w:val="none"/>
        </w:rPr>
        <w:tab/>
        <w:t xml:space="preserve">He was a witness when Thomas Page of Charlwood(q.v.) granted </w:t>
      </w:r>
    </w:p>
    <w:p w14:paraId="105918BE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a parcel of land in Charlwood to Thomas </w:t>
      </w:r>
      <w:proofErr w:type="spellStart"/>
      <w:r>
        <w:rPr>
          <w:rStyle w:val="Hyperlink"/>
          <w:u w:val="none"/>
        </w:rPr>
        <w:t>Saundre</w:t>
      </w:r>
      <w:proofErr w:type="spellEnd"/>
      <w:r>
        <w:rPr>
          <w:rStyle w:val="Hyperlink"/>
          <w:u w:val="none"/>
        </w:rPr>
        <w:t>(q.v.) and his wife,</w:t>
      </w:r>
    </w:p>
    <w:p w14:paraId="4516DC68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Joan(q.v.).   </w:t>
      </w:r>
      <w:r>
        <w:t>(</w:t>
      </w:r>
      <w:hyperlink r:id="rId6" w:history="1">
        <w:r w:rsidRPr="004D3F5C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ref.SAS</w:t>
      </w:r>
      <w:proofErr w:type="spellEnd"/>
      <w:r>
        <w:rPr>
          <w:rStyle w:val="Hyperlink"/>
          <w:u w:val="none"/>
        </w:rPr>
        <w:t xml:space="preserve"> – EG/35)</w:t>
      </w:r>
    </w:p>
    <w:p w14:paraId="19126224" w14:textId="77777777" w:rsidR="000940C0" w:rsidRDefault="000940C0" w:rsidP="000940C0">
      <w:pPr>
        <w:pStyle w:val="NoSpacing"/>
        <w:rPr>
          <w:rStyle w:val="Hyperlink"/>
          <w:u w:val="none"/>
        </w:rPr>
      </w:pPr>
    </w:p>
    <w:p w14:paraId="714BC92E" w14:textId="77777777" w:rsidR="000940C0" w:rsidRDefault="000940C0" w:rsidP="000940C0">
      <w:pPr>
        <w:pStyle w:val="NoSpacing"/>
        <w:rPr>
          <w:rStyle w:val="Hyperlink"/>
          <w:u w:val="none"/>
        </w:rPr>
      </w:pPr>
    </w:p>
    <w:p w14:paraId="0371DC35" w14:textId="77777777" w:rsidR="000940C0" w:rsidRDefault="000940C0" w:rsidP="000940C0">
      <w:pPr>
        <w:pStyle w:val="NoSpacing"/>
        <w:rPr>
          <w:rStyle w:val="Hyperlink"/>
          <w:u w:val="none"/>
        </w:rPr>
      </w:pPr>
    </w:p>
    <w:p w14:paraId="42197F59" w14:textId="77777777" w:rsidR="000940C0" w:rsidRDefault="000940C0" w:rsidP="000940C0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6 February 2015</w:t>
      </w:r>
    </w:p>
    <w:p w14:paraId="6737459B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F6AD" w14:textId="77777777" w:rsidR="000940C0" w:rsidRDefault="000940C0" w:rsidP="00920DE3">
      <w:pPr>
        <w:spacing w:after="0" w:line="240" w:lineRule="auto"/>
      </w:pPr>
      <w:r>
        <w:separator/>
      </w:r>
    </w:p>
  </w:endnote>
  <w:endnote w:type="continuationSeparator" w:id="0">
    <w:p w14:paraId="740F50EE" w14:textId="77777777" w:rsidR="000940C0" w:rsidRDefault="000940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50E1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986D" w14:textId="77777777" w:rsidR="00C009D8" w:rsidRPr="00C009D8" w:rsidRDefault="00C009D8">
    <w:pPr>
      <w:pStyle w:val="Footer"/>
    </w:pPr>
    <w:r>
      <w:t>Copyright I.S.Rogers 9 August 2013</w:t>
    </w:r>
  </w:p>
  <w:p w14:paraId="5C6E80B0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48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4810" w14:textId="77777777" w:rsidR="000940C0" w:rsidRDefault="000940C0" w:rsidP="00920DE3">
      <w:pPr>
        <w:spacing w:after="0" w:line="240" w:lineRule="auto"/>
      </w:pPr>
      <w:r>
        <w:separator/>
      </w:r>
    </w:p>
  </w:footnote>
  <w:footnote w:type="continuationSeparator" w:id="0">
    <w:p w14:paraId="5B8B86C2" w14:textId="77777777" w:rsidR="000940C0" w:rsidRDefault="000940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5F0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5861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D8F6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C0"/>
    <w:rsid w:val="000940C0"/>
    <w:rsid w:val="00120749"/>
    <w:rsid w:val="0029347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AB19"/>
  <w15:docId w15:val="{DA91489C-EF26-4CED-A916-5B215881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940C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2015-02-12T21:28:00Z</dcterms:created>
  <dcterms:modified xsi:type="dcterms:W3CDTF">2021-09-21T08:19:00Z</dcterms:modified>
</cp:coreProperties>
</file>