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BA" w:rsidRDefault="00CC45BA" w:rsidP="00CC45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SPICER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CC45BA" w:rsidRDefault="00CC45BA" w:rsidP="00CC45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Melton Mowbray, Leicestershire.</w:t>
      </w:r>
    </w:p>
    <w:p w:rsidR="00CC45BA" w:rsidRDefault="00CC45BA" w:rsidP="00CC4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45BA" w:rsidRDefault="00CC45BA" w:rsidP="00CC4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45BA" w:rsidRDefault="00CC45BA" w:rsidP="00CC45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Jun.</w:t>
      </w: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Melton Mowbray</w:t>
      </w:r>
    </w:p>
    <w:p w:rsidR="00CC45BA" w:rsidRDefault="00CC45BA" w:rsidP="00CC45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held by the late Margaret Aylesford(q.v.).</w:t>
      </w:r>
    </w:p>
    <w:p w:rsidR="00CC45BA" w:rsidRDefault="00CC45BA" w:rsidP="00CC45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6F6F12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21-75)</w:t>
      </w:r>
    </w:p>
    <w:p w:rsidR="00CC45BA" w:rsidRDefault="00CC45BA" w:rsidP="00CC4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45BA" w:rsidRDefault="00CC45BA" w:rsidP="00CC4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CC45BA" w:rsidRDefault="00CC45BA" w:rsidP="00CC45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October 2015</w:t>
      </w:r>
      <w:bookmarkStart w:id="0" w:name="_GoBack"/>
      <w:bookmarkEnd w:id="0"/>
    </w:p>
    <w:sectPr w:rsidR="00DD5B8A" w:rsidRPr="00CC4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5BA" w:rsidRDefault="00CC45BA" w:rsidP="00564E3C">
      <w:pPr>
        <w:spacing w:after="0" w:line="240" w:lineRule="auto"/>
      </w:pPr>
      <w:r>
        <w:separator/>
      </w:r>
    </w:p>
  </w:endnote>
  <w:endnote w:type="continuationSeparator" w:id="0">
    <w:p w:rsidR="00CC45BA" w:rsidRDefault="00CC45B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C45BA">
      <w:rPr>
        <w:rFonts w:ascii="Times New Roman" w:hAnsi="Times New Roman" w:cs="Times New Roman"/>
        <w:noProof/>
        <w:sz w:val="24"/>
        <w:szCs w:val="24"/>
      </w:rPr>
      <w:t>28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5BA" w:rsidRDefault="00CC45BA" w:rsidP="00564E3C">
      <w:pPr>
        <w:spacing w:after="0" w:line="240" w:lineRule="auto"/>
      </w:pPr>
      <w:r>
        <w:separator/>
      </w:r>
    </w:p>
  </w:footnote>
  <w:footnote w:type="continuationSeparator" w:id="0">
    <w:p w:rsidR="00CC45BA" w:rsidRDefault="00CC45B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BA"/>
    <w:rsid w:val="00372DC6"/>
    <w:rsid w:val="00564E3C"/>
    <w:rsid w:val="0064591D"/>
    <w:rsid w:val="00CC45B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5B030"/>
  <w15:chartTrackingRefBased/>
  <w15:docId w15:val="{244C2D63-38AD-4A8A-913C-F0440297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CC4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2015-10-28T19:37:00Z</dcterms:created>
  <dcterms:modified xsi:type="dcterms:W3CDTF">2015-10-28T19:37:00Z</dcterms:modified>
</cp:coreProperties>
</file>