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FD" w:rsidRDefault="007036FD" w:rsidP="007036F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>John SPICER</w:t>
      </w:r>
      <w:r>
        <w:rPr>
          <w:rFonts w:ascii="Times New Roman"/>
          <w:sz w:val="24"/>
          <w:szCs w:val="24"/>
        </w:rPr>
        <w:t xml:space="preserve">     (fl.1456)</w:t>
      </w:r>
    </w:p>
    <w:p w:rsidR="007036FD" w:rsidRDefault="007036FD" w:rsidP="007036F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of</w:t>
      </w:r>
      <w:proofErr w:type="gramEnd"/>
      <w:r>
        <w:rPr>
          <w:rFonts w:ascii="Times New Roman"/>
          <w:sz w:val="24"/>
          <w:szCs w:val="24"/>
        </w:rPr>
        <w:t xml:space="preserve"> York. </w:t>
      </w:r>
      <w:proofErr w:type="gramStart"/>
      <w:r>
        <w:rPr>
          <w:rFonts w:ascii="Times New Roman"/>
          <w:sz w:val="24"/>
          <w:szCs w:val="24"/>
        </w:rPr>
        <w:t>Chapman.</w:t>
      </w:r>
      <w:proofErr w:type="gramEnd"/>
    </w:p>
    <w:p w:rsidR="007036FD" w:rsidRDefault="007036FD" w:rsidP="007036F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036FD" w:rsidRDefault="007036FD" w:rsidP="007036F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036FD" w:rsidRDefault="007036FD" w:rsidP="007036F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1456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 became a Freeman.  (R.F.Y. p.176)</w:t>
      </w:r>
    </w:p>
    <w:p w:rsidR="007036FD" w:rsidRDefault="007036FD" w:rsidP="007036F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7036FD" w:rsidRDefault="007036FD" w:rsidP="007036F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E47068" w:rsidRPr="00C009D8" w:rsidRDefault="007036FD" w:rsidP="007036FD">
      <w:pPr>
        <w:pStyle w:val="NoSpacing"/>
      </w:pPr>
      <w:r>
        <w:t>23 March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FD" w:rsidRDefault="007036FD" w:rsidP="00920DE3">
      <w:pPr>
        <w:spacing w:after="0" w:line="240" w:lineRule="auto"/>
      </w:pPr>
      <w:r>
        <w:separator/>
      </w:r>
    </w:p>
  </w:endnote>
  <w:endnote w:type="continuationSeparator" w:id="0">
    <w:p w:rsidR="007036FD" w:rsidRDefault="007036F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FD" w:rsidRDefault="007036FD" w:rsidP="00920DE3">
      <w:pPr>
        <w:spacing w:after="0" w:line="240" w:lineRule="auto"/>
      </w:pPr>
      <w:r>
        <w:separator/>
      </w:r>
    </w:p>
  </w:footnote>
  <w:footnote w:type="continuationSeparator" w:id="0">
    <w:p w:rsidR="007036FD" w:rsidRDefault="007036F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FD"/>
    <w:rsid w:val="00120749"/>
    <w:rsid w:val="00624CAE"/>
    <w:rsid w:val="007036F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7036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7036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2014-05-07T21:29:00Z</dcterms:created>
  <dcterms:modified xsi:type="dcterms:W3CDTF">2014-05-07T21:30:00Z</dcterms:modified>
</cp:coreProperties>
</file>