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(fl.1427)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Aug.1427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chapel of the Blessed Trinity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parish church of </w:t>
      </w:r>
      <w:r>
        <w:rPr>
          <w:rFonts w:ascii="Times New Roman" w:hAnsi="Times New Roman" w:cs="Times New Roman"/>
          <w:sz w:val="24"/>
          <w:szCs w:val="24"/>
        </w:rPr>
        <w:t xml:space="preserve">St.Wenappa, Gwennap, Cornwall. He had a 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dispensation, having been born of an unmarried man and an unmarried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woman.</w:t>
      </w:r>
      <w:bookmarkStart w:id="0" w:name="_GoBack"/>
      <w:bookmarkEnd w:id="0"/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p.112)</w:t>
      </w: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92BB5" w:rsidRDefault="00592BB5" w:rsidP="00592B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</w:p>
    <w:sectPr w:rsidR="006B2F86" w:rsidRPr="00592B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B5" w:rsidRDefault="00592BB5" w:rsidP="00E71FC3">
      <w:pPr>
        <w:spacing w:after="0" w:line="240" w:lineRule="auto"/>
      </w:pPr>
      <w:r>
        <w:separator/>
      </w:r>
    </w:p>
  </w:endnote>
  <w:endnote w:type="continuationSeparator" w:id="0">
    <w:p w:rsidR="00592BB5" w:rsidRDefault="00592B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B5" w:rsidRDefault="00592BB5" w:rsidP="00E71FC3">
      <w:pPr>
        <w:spacing w:after="0" w:line="240" w:lineRule="auto"/>
      </w:pPr>
      <w:r>
        <w:separator/>
      </w:r>
    </w:p>
  </w:footnote>
  <w:footnote w:type="continuationSeparator" w:id="0">
    <w:p w:rsidR="00592BB5" w:rsidRDefault="00592B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B5"/>
    <w:rsid w:val="00592BB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3DD6"/>
  <w15:chartTrackingRefBased/>
  <w15:docId w15:val="{5717B06F-F09F-4D79-BA42-EBD74BE7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2016-06-02T07:53:00Z</dcterms:created>
  <dcterms:modified xsi:type="dcterms:W3CDTF">2016-06-02T07:59:00Z</dcterms:modified>
</cp:coreProperties>
</file>