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65499" w14:textId="44707021" w:rsidR="006B2F86" w:rsidRDefault="00C30501" w:rsidP="00E71FC3">
      <w:pPr>
        <w:pStyle w:val="NoSpacing"/>
      </w:pPr>
      <w:r>
        <w:rPr>
          <w:u w:val="single"/>
        </w:rPr>
        <w:t>Nicholas SPICER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14:paraId="288A7323" w14:textId="626FD4B0" w:rsidR="00C30501" w:rsidRDefault="00C30501" w:rsidP="00E71FC3">
      <w:pPr>
        <w:pStyle w:val="NoSpacing"/>
      </w:pPr>
    </w:p>
    <w:p w14:paraId="773F4F02" w14:textId="52C6EF38" w:rsidR="00C30501" w:rsidRDefault="00C30501" w:rsidP="00E71FC3">
      <w:pPr>
        <w:pStyle w:val="NoSpacing"/>
      </w:pPr>
    </w:p>
    <w:p w14:paraId="34D41BF9" w14:textId="5D3EF869" w:rsidR="00C30501" w:rsidRDefault="00C30501" w:rsidP="00E71FC3">
      <w:pPr>
        <w:pStyle w:val="NoSpacing"/>
      </w:pPr>
      <w:r>
        <w:t>17 Aug.1483</w:t>
      </w:r>
      <w:r>
        <w:tab/>
        <w:t>Richard III ordered 2,000 Welsh bills from him at Leicester.  (Gill p.64)</w:t>
      </w:r>
    </w:p>
    <w:p w14:paraId="53CCC56F" w14:textId="71BF25BD" w:rsidR="00C30501" w:rsidRDefault="00C30501" w:rsidP="00E71FC3">
      <w:pPr>
        <w:pStyle w:val="NoSpacing"/>
      </w:pPr>
    </w:p>
    <w:p w14:paraId="4D17AB83" w14:textId="201B9124" w:rsidR="00C30501" w:rsidRDefault="00C30501" w:rsidP="00E71FC3">
      <w:pPr>
        <w:pStyle w:val="NoSpacing"/>
      </w:pPr>
    </w:p>
    <w:p w14:paraId="5C9BCFAB" w14:textId="741328F5" w:rsidR="00C30501" w:rsidRPr="00C30501" w:rsidRDefault="00C30501" w:rsidP="00E71FC3">
      <w:pPr>
        <w:pStyle w:val="NoSpacing"/>
      </w:pPr>
      <w:r>
        <w:t>10 June 2018</w:t>
      </w:r>
    </w:p>
    <w:sectPr w:rsidR="00C30501" w:rsidRPr="00C3050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BFFE2" w14:textId="77777777" w:rsidR="00C30501" w:rsidRDefault="00C30501" w:rsidP="00E71FC3">
      <w:pPr>
        <w:spacing w:after="0" w:line="240" w:lineRule="auto"/>
      </w:pPr>
      <w:r>
        <w:separator/>
      </w:r>
    </w:p>
  </w:endnote>
  <w:endnote w:type="continuationSeparator" w:id="0">
    <w:p w14:paraId="7D0BA56A" w14:textId="77777777" w:rsidR="00C30501" w:rsidRDefault="00C3050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9A5E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23F8A" w14:textId="77777777" w:rsidR="00C30501" w:rsidRDefault="00C30501" w:rsidP="00E71FC3">
      <w:pPr>
        <w:spacing w:after="0" w:line="240" w:lineRule="auto"/>
      </w:pPr>
      <w:r>
        <w:separator/>
      </w:r>
    </w:p>
  </w:footnote>
  <w:footnote w:type="continuationSeparator" w:id="0">
    <w:p w14:paraId="73C7B7E6" w14:textId="77777777" w:rsidR="00C30501" w:rsidRDefault="00C3050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01"/>
    <w:rsid w:val="001A7C09"/>
    <w:rsid w:val="00577BD5"/>
    <w:rsid w:val="00656CBA"/>
    <w:rsid w:val="006A1F77"/>
    <w:rsid w:val="00733BE7"/>
    <w:rsid w:val="00AB52E8"/>
    <w:rsid w:val="00B16D3F"/>
    <w:rsid w:val="00B37ED0"/>
    <w:rsid w:val="00BB41AC"/>
    <w:rsid w:val="00C3050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91C83"/>
  <w15:chartTrackingRefBased/>
  <w15:docId w15:val="{CD81BAAF-8D2D-47B4-9DF7-C1877C4F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2018-06-10T19:27:00Z</dcterms:created>
  <dcterms:modified xsi:type="dcterms:W3CDTF">2021-09-21T08:31:00Z</dcterms:modified>
</cp:coreProperties>
</file>