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50FA3" w14:textId="5998916B" w:rsidR="006B2F86" w:rsidRDefault="008C73C1" w:rsidP="00E71FC3">
      <w:pPr>
        <w:pStyle w:val="NoSpacing"/>
      </w:pPr>
      <w:r>
        <w:rPr>
          <w:u w:val="single"/>
        </w:rPr>
        <w:t>Philip SPICER</w:t>
      </w:r>
      <w:r>
        <w:t xml:space="preserve">   </w:t>
      </w:r>
      <w:proofErr w:type="gramStart"/>
      <w:r>
        <w:t xml:space="preserve">   (</w:t>
      </w:r>
      <w:proofErr w:type="gramEnd"/>
      <w:r>
        <w:t>fl.1400)</w:t>
      </w:r>
    </w:p>
    <w:p w14:paraId="4D0F9D6C" w14:textId="28439284" w:rsidR="008C73C1" w:rsidRDefault="008C73C1" w:rsidP="00E71FC3">
      <w:pPr>
        <w:pStyle w:val="NoSpacing"/>
      </w:pPr>
      <w:r>
        <w:t>of Canterbury.</w:t>
      </w:r>
    </w:p>
    <w:p w14:paraId="4358A1AD" w14:textId="3A3F4DE1" w:rsidR="008C73C1" w:rsidRDefault="008C73C1" w:rsidP="00E71FC3">
      <w:pPr>
        <w:pStyle w:val="NoSpacing"/>
      </w:pPr>
    </w:p>
    <w:p w14:paraId="299B7706" w14:textId="4C31E331" w:rsidR="008C73C1" w:rsidRDefault="008C73C1" w:rsidP="00E71FC3">
      <w:pPr>
        <w:pStyle w:val="NoSpacing"/>
      </w:pPr>
    </w:p>
    <w:p w14:paraId="30E5A99D" w14:textId="2491A84A" w:rsidR="008C73C1" w:rsidRDefault="008C73C1" w:rsidP="00E71FC3">
      <w:pPr>
        <w:pStyle w:val="NoSpacing"/>
      </w:pPr>
      <w:r>
        <w:t>Daughter:   Christine(q.v.) = (1410) John Cobbe(q.v.).   (Cowper p.110)</w:t>
      </w:r>
    </w:p>
    <w:p w14:paraId="02F1ECF6" w14:textId="161C5730" w:rsidR="008C73C1" w:rsidRDefault="008C73C1" w:rsidP="00E71FC3">
      <w:pPr>
        <w:pStyle w:val="NoSpacing"/>
      </w:pPr>
    </w:p>
    <w:p w14:paraId="58497A4B" w14:textId="15E58663" w:rsidR="008C73C1" w:rsidRDefault="008C73C1" w:rsidP="00E71FC3">
      <w:pPr>
        <w:pStyle w:val="NoSpacing"/>
      </w:pPr>
    </w:p>
    <w:p w14:paraId="2161301A" w14:textId="7BEE8896" w:rsidR="008C73C1" w:rsidRPr="008C73C1" w:rsidRDefault="008C73C1" w:rsidP="00E71FC3">
      <w:pPr>
        <w:pStyle w:val="NoSpacing"/>
      </w:pPr>
      <w:r>
        <w:t>8 August 2018</w:t>
      </w:r>
      <w:bookmarkStart w:id="0" w:name="_GoBack"/>
      <w:bookmarkEnd w:id="0"/>
    </w:p>
    <w:sectPr w:rsidR="008C73C1" w:rsidRPr="008C73C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A2E2A" w14:textId="77777777" w:rsidR="008C73C1" w:rsidRDefault="008C73C1" w:rsidP="00E71FC3">
      <w:pPr>
        <w:spacing w:after="0" w:line="240" w:lineRule="auto"/>
      </w:pPr>
      <w:r>
        <w:separator/>
      </w:r>
    </w:p>
  </w:endnote>
  <w:endnote w:type="continuationSeparator" w:id="0">
    <w:p w14:paraId="4182B63D" w14:textId="77777777" w:rsidR="008C73C1" w:rsidRDefault="008C73C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A283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598C9" w14:textId="77777777" w:rsidR="008C73C1" w:rsidRDefault="008C73C1" w:rsidP="00E71FC3">
      <w:pPr>
        <w:spacing w:after="0" w:line="240" w:lineRule="auto"/>
      </w:pPr>
      <w:r>
        <w:separator/>
      </w:r>
    </w:p>
  </w:footnote>
  <w:footnote w:type="continuationSeparator" w:id="0">
    <w:p w14:paraId="1C62506A" w14:textId="77777777" w:rsidR="008C73C1" w:rsidRDefault="008C73C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C1"/>
    <w:rsid w:val="001A7C09"/>
    <w:rsid w:val="00577BD5"/>
    <w:rsid w:val="00656CBA"/>
    <w:rsid w:val="006A1F77"/>
    <w:rsid w:val="00733BE7"/>
    <w:rsid w:val="008C73C1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AD5D"/>
  <w15:chartTrackingRefBased/>
  <w15:docId w15:val="{105A3FE1-90B0-45A2-9E71-EAEC51DF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2018-08-08T20:44:00Z</dcterms:created>
  <dcterms:modified xsi:type="dcterms:W3CDTF">2018-08-08T20:46:00Z</dcterms:modified>
</cp:coreProperties>
</file>