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40CD" w14:textId="10A337C6" w:rsidR="006B2F86" w:rsidRDefault="007C20F8" w:rsidP="00E71FC3">
      <w:pPr>
        <w:pStyle w:val="NoSpacing"/>
      </w:pPr>
      <w:r>
        <w:rPr>
          <w:u w:val="single"/>
        </w:rPr>
        <w:t>Richard SPICER</w:t>
      </w:r>
      <w:r>
        <w:t xml:space="preserve">   </w:t>
      </w:r>
      <w:proofErr w:type="gramStart"/>
      <w:r>
        <w:t xml:space="preserve">   (</w:t>
      </w:r>
      <w:proofErr w:type="gramEnd"/>
      <w:r>
        <w:t>fl.1426)</w:t>
      </w:r>
    </w:p>
    <w:p w14:paraId="609F6F29" w14:textId="7DA480E7" w:rsidR="007C20F8" w:rsidRDefault="007C20F8" w:rsidP="00E71FC3">
      <w:pPr>
        <w:pStyle w:val="NoSpacing"/>
      </w:pPr>
      <w:r>
        <w:t xml:space="preserve">of </w:t>
      </w:r>
      <w:proofErr w:type="spellStart"/>
      <w:r>
        <w:t>Claverley</w:t>
      </w:r>
      <w:proofErr w:type="spellEnd"/>
      <w:r>
        <w:t>, Shropshire.</w:t>
      </w:r>
    </w:p>
    <w:p w14:paraId="2AF212BC" w14:textId="23C570AB" w:rsidR="007C20F8" w:rsidRDefault="007C20F8" w:rsidP="00E71FC3">
      <w:pPr>
        <w:pStyle w:val="NoSpacing"/>
      </w:pPr>
    </w:p>
    <w:p w14:paraId="688016B4" w14:textId="14F3D547" w:rsidR="007C20F8" w:rsidRDefault="007C20F8" w:rsidP="00E71FC3">
      <w:pPr>
        <w:pStyle w:val="NoSpacing"/>
      </w:pPr>
    </w:p>
    <w:p w14:paraId="6949CF1F" w14:textId="6DA8B725" w:rsidR="007C20F8" w:rsidRDefault="007C20F8" w:rsidP="00E71FC3">
      <w:pPr>
        <w:pStyle w:val="NoSpacing"/>
      </w:pPr>
      <w:r>
        <w:t>= Alice.</w:t>
      </w:r>
    </w:p>
    <w:p w14:paraId="7C87096A" w14:textId="3E614B7C" w:rsidR="007C20F8" w:rsidRDefault="007C20F8" w:rsidP="00E71FC3">
      <w:pPr>
        <w:pStyle w:val="NoSpacing"/>
      </w:pPr>
      <w:r>
        <w:t>(</w:t>
      </w:r>
      <w:hyperlink r:id="rId6" w:history="1">
        <w:r w:rsidRPr="00DD4380">
          <w:rPr>
            <w:rStyle w:val="Hyperlink"/>
          </w:rPr>
          <w:t>https://books.google.co.uk/books?id=xLBbAAAAcAAJ&amp;pg=PA77&amp;lpg=PA77&amp;dq=%22Richard+Spicer%22+of+Claverley&amp;source=bl&amp;ots=fVGqoPh2Yp&amp;sig=gc6OEbb3gKKfBw9ohFFbwPeNYIk&amp;hl=en&amp;sa=X&amp;ved=0ahUKEwiIw4_E6snbAhUDmVkKHfkKBmsQ6AEISzAH#v=onepage&amp;q=%22Richard%20Spicer%22%20of%20Claverley&amp;f=false</w:t>
        </w:r>
      </w:hyperlink>
      <w:r>
        <w:t>)</w:t>
      </w:r>
    </w:p>
    <w:p w14:paraId="2A4A9D20" w14:textId="5B6DFDEE" w:rsidR="007C20F8" w:rsidRDefault="007C20F8" w:rsidP="00E71FC3">
      <w:pPr>
        <w:pStyle w:val="NoSpacing"/>
      </w:pPr>
      <w:r>
        <w:t>Daughter:   Margaret = Thomas Brooke(q.v.).   (H.P. p.116)</w:t>
      </w:r>
    </w:p>
    <w:p w14:paraId="25B3801C" w14:textId="7246742E" w:rsidR="007C20F8" w:rsidRDefault="007C20F8" w:rsidP="00E71FC3">
      <w:pPr>
        <w:pStyle w:val="NoSpacing"/>
      </w:pPr>
    </w:p>
    <w:p w14:paraId="13E409E4" w14:textId="2E5C2900" w:rsidR="007C20F8" w:rsidRDefault="007C20F8" w:rsidP="00E71FC3">
      <w:pPr>
        <w:pStyle w:val="NoSpacing"/>
      </w:pPr>
    </w:p>
    <w:p w14:paraId="209DAF2E" w14:textId="744DBBE3" w:rsidR="007C20F8" w:rsidRPr="007C20F8" w:rsidRDefault="007C20F8" w:rsidP="00E71FC3">
      <w:pPr>
        <w:pStyle w:val="NoSpacing"/>
      </w:pPr>
      <w:r>
        <w:t>10 June 2018</w:t>
      </w:r>
      <w:bookmarkStart w:id="0" w:name="_GoBack"/>
      <w:bookmarkEnd w:id="0"/>
    </w:p>
    <w:sectPr w:rsidR="007C20F8" w:rsidRPr="007C20F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D5EE" w14:textId="77777777" w:rsidR="007C20F8" w:rsidRDefault="007C20F8" w:rsidP="00E71FC3">
      <w:pPr>
        <w:spacing w:after="0" w:line="240" w:lineRule="auto"/>
      </w:pPr>
      <w:r>
        <w:separator/>
      </w:r>
    </w:p>
  </w:endnote>
  <w:endnote w:type="continuationSeparator" w:id="0">
    <w:p w14:paraId="6B6B57A7" w14:textId="77777777" w:rsidR="007C20F8" w:rsidRDefault="007C20F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4289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25D37" w14:textId="77777777" w:rsidR="007C20F8" w:rsidRDefault="007C20F8" w:rsidP="00E71FC3">
      <w:pPr>
        <w:spacing w:after="0" w:line="240" w:lineRule="auto"/>
      </w:pPr>
      <w:r>
        <w:separator/>
      </w:r>
    </w:p>
  </w:footnote>
  <w:footnote w:type="continuationSeparator" w:id="0">
    <w:p w14:paraId="78B617ED" w14:textId="77777777" w:rsidR="007C20F8" w:rsidRDefault="007C20F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F8"/>
    <w:rsid w:val="001A7C09"/>
    <w:rsid w:val="00577BD5"/>
    <w:rsid w:val="00656CBA"/>
    <w:rsid w:val="006A1F77"/>
    <w:rsid w:val="00733BE7"/>
    <w:rsid w:val="007C20F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AF90"/>
  <w15:chartTrackingRefBased/>
  <w15:docId w15:val="{203C8CDA-733E-4EFA-91BC-AF3FC94A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C2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co.uk/books?id=xLBbAAAAcAAJ&amp;pg=PA77&amp;lpg=PA77&amp;dq=%22Richard+Spicer%22+of+Claverley&amp;source=bl&amp;ots=fVGqoPh2Yp&amp;sig=gc6OEbb3gKKfBw9ohFFbwPeNYIk&amp;hl=en&amp;sa=X&amp;ved=0ahUKEwiIw4_E6snbAhUDmVkKHfkKBmsQ6AEISzAH#v=onepage&amp;q=%22Richard%20Spicer%22%20of%20Claverley&amp;f=fal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2018-06-10T19:35:00Z</dcterms:created>
  <dcterms:modified xsi:type="dcterms:W3CDTF">2018-06-10T19:37:00Z</dcterms:modified>
</cp:coreProperties>
</file>