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9AB7F" w14:textId="77777777" w:rsidR="00D3340C" w:rsidRDefault="00D3340C" w:rsidP="00D334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SPICER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1534FCEF" w14:textId="77777777" w:rsidR="00D3340C" w:rsidRDefault="00D3340C" w:rsidP="00D334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Timworth</w:t>
      </w:r>
      <w:proofErr w:type="spellEnd"/>
      <w:r>
        <w:rPr>
          <w:rFonts w:ascii="Times New Roman" w:hAnsi="Times New Roman" w:cs="Times New Roman"/>
        </w:rPr>
        <w:t xml:space="preserve">, Suffolk. </w:t>
      </w:r>
      <w:proofErr w:type="spellStart"/>
      <w:r>
        <w:rPr>
          <w:rFonts w:ascii="Times New Roman" w:hAnsi="Times New Roman" w:cs="Times New Roman"/>
        </w:rPr>
        <w:t>Singleman</w:t>
      </w:r>
      <w:proofErr w:type="spellEnd"/>
      <w:r>
        <w:rPr>
          <w:rFonts w:ascii="Times New Roman" w:hAnsi="Times New Roman" w:cs="Times New Roman"/>
        </w:rPr>
        <w:t>.</w:t>
      </w:r>
    </w:p>
    <w:p w14:paraId="2CD80F7A" w14:textId="77777777" w:rsidR="00D3340C" w:rsidRDefault="00D3340C" w:rsidP="00D3340C">
      <w:pPr>
        <w:rPr>
          <w:rFonts w:ascii="Times New Roman" w:hAnsi="Times New Roman" w:cs="Times New Roman"/>
        </w:rPr>
      </w:pPr>
    </w:p>
    <w:p w14:paraId="77D68D10" w14:textId="77777777" w:rsidR="00D3340C" w:rsidRDefault="00D3340C" w:rsidP="00D3340C">
      <w:pPr>
        <w:rPr>
          <w:rFonts w:ascii="Times New Roman" w:hAnsi="Times New Roman" w:cs="Times New Roman"/>
        </w:rPr>
      </w:pPr>
    </w:p>
    <w:p w14:paraId="7CEEA588" w14:textId="77777777" w:rsidR="00D3340C" w:rsidRDefault="00D3340C" w:rsidP="00D334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made a plaint of debt against Roger William of Denham(q.v.).</w:t>
      </w:r>
    </w:p>
    <w:p w14:paraId="6A514305" w14:textId="77777777" w:rsidR="00D3340C" w:rsidRDefault="00D3340C" w:rsidP="00D334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153AE5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A851751" w14:textId="77777777" w:rsidR="00D3340C" w:rsidRDefault="00D3340C" w:rsidP="00D3340C">
      <w:pPr>
        <w:rPr>
          <w:rFonts w:ascii="Times New Roman" w:hAnsi="Times New Roman" w:cs="Times New Roman"/>
        </w:rPr>
      </w:pPr>
    </w:p>
    <w:p w14:paraId="6EDC6BF8" w14:textId="77777777" w:rsidR="00D3340C" w:rsidRDefault="00D3340C" w:rsidP="00D3340C">
      <w:pPr>
        <w:rPr>
          <w:rFonts w:ascii="Times New Roman" w:hAnsi="Times New Roman" w:cs="Times New Roman"/>
        </w:rPr>
      </w:pPr>
    </w:p>
    <w:p w14:paraId="1926F85D" w14:textId="77777777" w:rsidR="00D3340C" w:rsidRDefault="00D3340C" w:rsidP="00D334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January 2019</w:t>
      </w:r>
    </w:p>
    <w:p w14:paraId="5EBF1859" w14:textId="77777777" w:rsidR="006B2F86" w:rsidRPr="00E71FC3" w:rsidRDefault="00D3340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B2EB7" w14:textId="77777777" w:rsidR="00D3340C" w:rsidRDefault="00D3340C" w:rsidP="00E71FC3">
      <w:r>
        <w:separator/>
      </w:r>
    </w:p>
  </w:endnote>
  <w:endnote w:type="continuationSeparator" w:id="0">
    <w:p w14:paraId="4E97DB22" w14:textId="77777777" w:rsidR="00D3340C" w:rsidRDefault="00D3340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0860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6059E" w14:textId="77777777" w:rsidR="00D3340C" w:rsidRDefault="00D3340C" w:rsidP="00E71FC3">
      <w:r>
        <w:separator/>
      </w:r>
    </w:p>
  </w:footnote>
  <w:footnote w:type="continuationSeparator" w:id="0">
    <w:p w14:paraId="765CE273" w14:textId="77777777" w:rsidR="00D3340C" w:rsidRDefault="00D3340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0C"/>
    <w:rsid w:val="001A7C09"/>
    <w:rsid w:val="00577BD5"/>
    <w:rsid w:val="00656CBA"/>
    <w:rsid w:val="006A1F77"/>
    <w:rsid w:val="00733BE7"/>
    <w:rsid w:val="00AB52E8"/>
    <w:rsid w:val="00B16D3F"/>
    <w:rsid w:val="00BB41AC"/>
    <w:rsid w:val="00D3340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B24E2"/>
  <w15:chartTrackingRefBased/>
  <w15:docId w15:val="{2273CFF7-D6C2-45A5-BE4F-08AC7D8E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340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334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2019-01-25T20:57:00Z</dcterms:created>
  <dcterms:modified xsi:type="dcterms:W3CDTF">2019-01-25T20:57:00Z</dcterms:modified>
</cp:coreProperties>
</file>