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33A30" w14:textId="77777777" w:rsidR="008807F9" w:rsidRDefault="008807F9" w:rsidP="008807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SPICER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fl.1477)</w:t>
      </w:r>
    </w:p>
    <w:p w14:paraId="0FEC169C" w14:textId="77777777" w:rsidR="008807F9" w:rsidRDefault="008807F9" w:rsidP="008807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2C29F9" w14:textId="77777777" w:rsidR="008807F9" w:rsidRDefault="008807F9" w:rsidP="008807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53245B" w14:textId="77777777" w:rsidR="008807F9" w:rsidRDefault="008807F9" w:rsidP="008807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Oct.1477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witness when William Brampton of Burford, </w:t>
      </w:r>
      <w:proofErr w:type="spellStart"/>
      <w:r>
        <w:rPr>
          <w:rFonts w:ascii="Times New Roman" w:hAnsi="Times New Roman" w:cs="Times New Roman"/>
          <w:sz w:val="24"/>
          <w:szCs w:val="24"/>
        </w:rPr>
        <w:t>Oxfordshire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</w:t>
      </w:r>
    </w:p>
    <w:p w14:paraId="6CA663F0" w14:textId="77777777" w:rsidR="008807F9" w:rsidRDefault="008807F9" w:rsidP="008807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his brother, Thomas, chaplain(q.v.), released and quitclaimed all </w:t>
      </w:r>
      <w:proofErr w:type="gramStart"/>
      <w:r>
        <w:rPr>
          <w:rFonts w:ascii="Times New Roman" w:hAnsi="Times New Roman" w:cs="Times New Roman"/>
          <w:sz w:val="24"/>
          <w:szCs w:val="24"/>
        </w:rPr>
        <w:t>their</w:t>
      </w:r>
      <w:proofErr w:type="gramEnd"/>
    </w:p>
    <w:p w14:paraId="4654E6D2" w14:textId="77777777" w:rsidR="008807F9" w:rsidRDefault="008807F9" w:rsidP="008807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rights in a messuage in Burford High Street to Henry </w:t>
      </w:r>
      <w:proofErr w:type="spellStart"/>
      <w:r>
        <w:rPr>
          <w:rFonts w:ascii="Times New Roman" w:hAnsi="Times New Roman" w:cs="Times New Roman"/>
          <w:sz w:val="24"/>
          <w:szCs w:val="24"/>
        </w:rPr>
        <w:t>Bysshop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</w:p>
    <w:p w14:paraId="4227F136" w14:textId="77777777" w:rsidR="008807F9" w:rsidRDefault="008807F9" w:rsidP="008807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Burford(q.v.).   (C.C.R 1476-85 p.77)</w:t>
      </w:r>
    </w:p>
    <w:p w14:paraId="115D862D" w14:textId="77777777" w:rsidR="008807F9" w:rsidRDefault="008807F9" w:rsidP="008807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F132DB" w14:textId="77777777" w:rsidR="008807F9" w:rsidRDefault="008807F9" w:rsidP="008807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38D279" w14:textId="77777777" w:rsidR="008807F9" w:rsidRDefault="008807F9" w:rsidP="008807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March 2021</w:t>
      </w:r>
    </w:p>
    <w:p w14:paraId="277F6BF8" w14:textId="41EF60C5" w:rsidR="002768C8" w:rsidRPr="008807F9" w:rsidRDefault="002768C8" w:rsidP="002768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13243E" w14:textId="0864FF15" w:rsidR="002768C8" w:rsidRPr="002768C8" w:rsidRDefault="002768C8" w:rsidP="002768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2A55F7" w14:textId="1EA982CD" w:rsidR="002768C8" w:rsidRPr="002768C8" w:rsidRDefault="002768C8" w:rsidP="003928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7F8743" w14:textId="77777777" w:rsidR="00392890" w:rsidRDefault="0039289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73489F" w14:textId="77777777" w:rsidR="00392890" w:rsidRPr="00392890" w:rsidRDefault="0039289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85451E" w14:textId="77777777" w:rsidR="007B29F4" w:rsidRPr="007B29F4" w:rsidRDefault="007B29F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7B29F4" w:rsidRPr="007B29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25AAF" w14:textId="77777777" w:rsidR="007B29F4" w:rsidRDefault="007B29F4" w:rsidP="009139A6">
      <w:r>
        <w:separator/>
      </w:r>
    </w:p>
  </w:endnote>
  <w:endnote w:type="continuationSeparator" w:id="0">
    <w:p w14:paraId="11045B19" w14:textId="77777777" w:rsidR="007B29F4" w:rsidRDefault="007B29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45A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6353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0E3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1D6C4" w14:textId="77777777" w:rsidR="007B29F4" w:rsidRDefault="007B29F4" w:rsidP="009139A6">
      <w:r>
        <w:separator/>
      </w:r>
    </w:p>
  </w:footnote>
  <w:footnote w:type="continuationSeparator" w:id="0">
    <w:p w14:paraId="5D63E5FE" w14:textId="77777777" w:rsidR="007B29F4" w:rsidRDefault="007B29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F72A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E7AE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FF6C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F4"/>
    <w:rsid w:val="000666E0"/>
    <w:rsid w:val="002510B7"/>
    <w:rsid w:val="002768C8"/>
    <w:rsid w:val="00392890"/>
    <w:rsid w:val="005C130B"/>
    <w:rsid w:val="007B29F4"/>
    <w:rsid w:val="00826F5C"/>
    <w:rsid w:val="008807F9"/>
    <w:rsid w:val="0089693C"/>
    <w:rsid w:val="009139A6"/>
    <w:rsid w:val="009448BB"/>
    <w:rsid w:val="00A3176C"/>
    <w:rsid w:val="00BA00AB"/>
    <w:rsid w:val="00EB3209"/>
    <w:rsid w:val="00F510A8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5FD6"/>
  <w15:chartTrackingRefBased/>
  <w15:docId w15:val="{CEB6100A-4EE6-4A22-B7B2-F5E526AB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45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2021-03-29T19:50:00Z</dcterms:created>
  <dcterms:modified xsi:type="dcterms:W3CDTF">2021-03-29T20:46:00Z</dcterms:modified>
</cp:coreProperties>
</file>