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D1B9" w14:textId="024C6A22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48905146" w14:textId="6B4C032A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Harborough.</w:t>
      </w:r>
    </w:p>
    <w:p w14:paraId="0D297B1B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46692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FA584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443D6E74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Leicestershire,</w:t>
      </w:r>
    </w:p>
    <w:p w14:paraId="03C32625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except for Leicester.</w:t>
      </w:r>
    </w:p>
    <w:p w14:paraId="709B1049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p.114)</w:t>
      </w:r>
    </w:p>
    <w:p w14:paraId="07CCBF3A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D0CD8A" w14:textId="77777777" w:rsidR="003024EF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A0D2F" w14:textId="77777777" w:rsidR="003024EF" w:rsidRPr="00680D2B" w:rsidRDefault="003024EF" w:rsidP="0030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 2021</w:t>
      </w:r>
    </w:p>
    <w:p w14:paraId="03E5C41C" w14:textId="2488AD0D" w:rsidR="00BA00AB" w:rsidRPr="003024E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0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5022" w14:textId="77777777" w:rsidR="003024EF" w:rsidRDefault="003024EF" w:rsidP="009139A6">
      <w:r>
        <w:separator/>
      </w:r>
    </w:p>
  </w:endnote>
  <w:endnote w:type="continuationSeparator" w:id="0">
    <w:p w14:paraId="2D584A12" w14:textId="77777777" w:rsidR="003024EF" w:rsidRDefault="00302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E7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12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9F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1BD3" w14:textId="77777777" w:rsidR="003024EF" w:rsidRDefault="003024EF" w:rsidP="009139A6">
      <w:r>
        <w:separator/>
      </w:r>
    </w:p>
  </w:footnote>
  <w:footnote w:type="continuationSeparator" w:id="0">
    <w:p w14:paraId="453C9A3A" w14:textId="77777777" w:rsidR="003024EF" w:rsidRDefault="00302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94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A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07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EF"/>
    <w:rsid w:val="000666E0"/>
    <w:rsid w:val="002510B7"/>
    <w:rsid w:val="003024E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5A31"/>
  <w15:chartTrackingRefBased/>
  <w15:docId w15:val="{A9A10C08-9B2D-4F8C-B767-5B4E94D6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2021-05-03T20:08:00Z</dcterms:created>
  <dcterms:modified xsi:type="dcterms:W3CDTF">2021-05-03T20:09:00Z</dcterms:modified>
</cp:coreProperties>
</file>