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28BC" w14:textId="77777777" w:rsidR="00144A8D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SPYCER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d.1413)</w:t>
      </w:r>
    </w:p>
    <w:p w14:paraId="04947962" w14:textId="77777777" w:rsidR="00144A8D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F016A36" w14:textId="77777777" w:rsidR="00144A8D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469A5" w14:textId="77777777" w:rsidR="00144A8D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5921E" w14:textId="77777777" w:rsidR="00144A8D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Sep.1413</w:t>
      </w:r>
      <w:r>
        <w:rPr>
          <w:rFonts w:ascii="Times New Roman" w:hAnsi="Times New Roman" w:cs="Times New Roman"/>
          <w:sz w:val="24"/>
          <w:szCs w:val="24"/>
        </w:rPr>
        <w:tab/>
        <w:t>She made her Will.</w:t>
      </w:r>
    </w:p>
    <w:p w14:paraId="14A36510" w14:textId="77777777" w:rsidR="00144A8D" w:rsidRDefault="00144A8D" w:rsidP="00144A8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p.259)</w:t>
      </w:r>
    </w:p>
    <w:p w14:paraId="5B68DA52" w14:textId="77777777" w:rsidR="00144A8D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Oct.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Probate of her Will.   (ibid.)</w:t>
      </w:r>
    </w:p>
    <w:p w14:paraId="608C6EE1" w14:textId="77777777" w:rsidR="00144A8D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68795" w14:textId="77777777" w:rsidR="00144A8D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C0A6F" w14:textId="77777777" w:rsidR="00144A8D" w:rsidRPr="00C642A5" w:rsidRDefault="00144A8D" w:rsidP="00144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August 2023</w:t>
      </w:r>
    </w:p>
    <w:p w14:paraId="570CE4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0DDF" w14:textId="77777777" w:rsidR="00144A8D" w:rsidRDefault="00144A8D" w:rsidP="009139A6">
      <w:r>
        <w:separator/>
      </w:r>
    </w:p>
  </w:endnote>
  <w:endnote w:type="continuationSeparator" w:id="0">
    <w:p w14:paraId="063E83E0" w14:textId="77777777" w:rsidR="00144A8D" w:rsidRDefault="00144A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90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69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75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B226" w14:textId="77777777" w:rsidR="00144A8D" w:rsidRDefault="00144A8D" w:rsidP="009139A6">
      <w:r>
        <w:separator/>
      </w:r>
    </w:p>
  </w:footnote>
  <w:footnote w:type="continuationSeparator" w:id="0">
    <w:p w14:paraId="212A650B" w14:textId="77777777" w:rsidR="00144A8D" w:rsidRDefault="00144A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D1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6D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60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8D"/>
    <w:rsid w:val="000666E0"/>
    <w:rsid w:val="00144A8D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FC22"/>
  <w15:chartTrackingRefBased/>
  <w15:docId w15:val="{55BC3501-FA65-4A1D-9C7E-4C51BA5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8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2023-12-04T20:41:00Z</dcterms:created>
  <dcterms:modified xsi:type="dcterms:W3CDTF">2023-12-04T20:41:00Z</dcterms:modified>
</cp:coreProperties>
</file>