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7B" w:rsidRDefault="0022657B" w:rsidP="002265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Felicia SPYCER</w:t>
      </w:r>
      <w:r>
        <w:t xml:space="preserve">         (fl.1477)</w:t>
      </w:r>
    </w:p>
    <w:p w:rsidR="0022657B" w:rsidRDefault="0022657B" w:rsidP="002265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Lyminge, Kent.</w:t>
      </w:r>
    </w:p>
    <w:p w:rsidR="0022657B" w:rsidRDefault="0022657B" w:rsidP="002265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2657B" w:rsidRDefault="0022657B" w:rsidP="002265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2657B" w:rsidRDefault="0022657B" w:rsidP="002265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1477</w:t>
      </w:r>
      <w:r>
        <w:tab/>
        <w:t>She made her Will.   (Plomer p.444)</w:t>
      </w:r>
    </w:p>
    <w:p w:rsidR="0022657B" w:rsidRDefault="0022657B" w:rsidP="002265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2657B" w:rsidRDefault="0022657B" w:rsidP="002265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B2F86" w:rsidRPr="00E71FC3" w:rsidRDefault="0022657B" w:rsidP="0022657B">
      <w:pPr>
        <w:pStyle w:val="NoSpacing"/>
      </w:pPr>
      <w:r>
        <w:t>3 February 2017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7B" w:rsidRDefault="0022657B" w:rsidP="00E71FC3">
      <w:pPr>
        <w:spacing w:after="0" w:line="240" w:lineRule="auto"/>
      </w:pPr>
      <w:r>
        <w:separator/>
      </w:r>
    </w:p>
  </w:endnote>
  <w:endnote w:type="continuationSeparator" w:id="0">
    <w:p w:rsidR="0022657B" w:rsidRDefault="002265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7B" w:rsidRDefault="0022657B" w:rsidP="00E71FC3">
      <w:pPr>
        <w:spacing w:after="0" w:line="240" w:lineRule="auto"/>
      </w:pPr>
      <w:r>
        <w:separator/>
      </w:r>
    </w:p>
  </w:footnote>
  <w:footnote w:type="continuationSeparator" w:id="0">
    <w:p w:rsidR="0022657B" w:rsidRDefault="002265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7B"/>
    <w:rsid w:val="001A7C09"/>
    <w:rsid w:val="0022657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FFD55-D428-4EC7-B05D-83B2A05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2017-02-16T20:31:00Z</dcterms:created>
  <dcterms:modified xsi:type="dcterms:W3CDTF">2017-02-16T20:32:00Z</dcterms:modified>
</cp:coreProperties>
</file>