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502E1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SPYCER</w:t>
      </w:r>
      <w:r>
        <w:rPr>
          <w:rFonts w:ascii="Times New Roman" w:hAnsi="Times New Roman" w:cs="Times New Roman"/>
          <w:sz w:val="24"/>
          <w:szCs w:val="24"/>
        </w:rPr>
        <w:t xml:space="preserve">       (fl.1418)</w:t>
      </w:r>
    </w:p>
    <w:p w:rsidR="00502E1E" w:rsidRDefault="00502E1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2E1E" w:rsidRDefault="00502E1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2E1E" w:rsidRDefault="00502E1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Dec.1418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Bampton,</w:t>
      </w:r>
    </w:p>
    <w:p w:rsidR="00502E1E" w:rsidRDefault="00502E1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Oxfordshire, into lands of the late Sir Gilbert Talbot(q.v.).</w:t>
      </w:r>
    </w:p>
    <w:p w:rsidR="00502E1E" w:rsidRDefault="00502E1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21-316)</w:t>
      </w:r>
    </w:p>
    <w:p w:rsidR="00502E1E" w:rsidRDefault="00502E1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2E1E" w:rsidRDefault="00502E1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02E1E" w:rsidRPr="00502E1E" w:rsidRDefault="00502E1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March 2016</w:t>
      </w:r>
      <w:bookmarkStart w:id="0" w:name="_GoBack"/>
      <w:bookmarkEnd w:id="0"/>
    </w:p>
    <w:sectPr w:rsidR="00502E1E" w:rsidRPr="00502E1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E1E" w:rsidRDefault="00502E1E" w:rsidP="00E71FC3">
      <w:pPr>
        <w:spacing w:after="0" w:line="240" w:lineRule="auto"/>
      </w:pPr>
      <w:r>
        <w:separator/>
      </w:r>
    </w:p>
  </w:endnote>
  <w:endnote w:type="continuationSeparator" w:id="0">
    <w:p w:rsidR="00502E1E" w:rsidRDefault="00502E1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E1E" w:rsidRDefault="00502E1E" w:rsidP="00E71FC3">
      <w:pPr>
        <w:spacing w:after="0" w:line="240" w:lineRule="auto"/>
      </w:pPr>
      <w:r>
        <w:separator/>
      </w:r>
    </w:p>
  </w:footnote>
  <w:footnote w:type="continuationSeparator" w:id="0">
    <w:p w:rsidR="00502E1E" w:rsidRDefault="00502E1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E1E"/>
    <w:rsid w:val="00502E1E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AEBE1"/>
  <w15:chartTrackingRefBased/>
  <w15:docId w15:val="{5B988A70-EC46-4098-A99B-8031D877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2016-03-26T19:51:00Z</dcterms:created>
  <dcterms:modified xsi:type="dcterms:W3CDTF">2016-03-26T19:54:00Z</dcterms:modified>
</cp:coreProperties>
</file>