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Melton Mowbray,</w:t>
      </w: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Leicestershire, into lands held by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B730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21-57)</w:t>
      </w: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41F5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41F5" w:rsidRPr="00402E38" w:rsidRDefault="008D41F5" w:rsidP="008D4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2015</w:t>
      </w:r>
    </w:p>
    <w:p w:rsidR="00DD5B8A" w:rsidRPr="008D41F5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8D4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F5" w:rsidRDefault="008D41F5" w:rsidP="00564E3C">
      <w:pPr>
        <w:spacing w:after="0" w:line="240" w:lineRule="auto"/>
      </w:pPr>
      <w:r>
        <w:separator/>
      </w:r>
    </w:p>
  </w:endnote>
  <w:endnote w:type="continuationSeparator" w:id="0">
    <w:p w:rsidR="008D41F5" w:rsidRDefault="008D41F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D41F5">
      <w:rPr>
        <w:rFonts w:ascii="Times New Roman" w:hAnsi="Times New Roman" w:cs="Times New Roman"/>
        <w:noProof/>
        <w:sz w:val="24"/>
        <w:szCs w:val="24"/>
      </w:rPr>
      <w:t>18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F5" w:rsidRDefault="008D41F5" w:rsidP="00564E3C">
      <w:pPr>
        <w:spacing w:after="0" w:line="240" w:lineRule="auto"/>
      </w:pPr>
      <w:r>
        <w:separator/>
      </w:r>
    </w:p>
  </w:footnote>
  <w:footnote w:type="continuationSeparator" w:id="0">
    <w:p w:rsidR="008D41F5" w:rsidRDefault="008D41F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F5"/>
    <w:rsid w:val="00372DC6"/>
    <w:rsid w:val="00564E3C"/>
    <w:rsid w:val="0064591D"/>
    <w:rsid w:val="008D41F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54F"/>
  <w15:chartTrackingRefBased/>
  <w15:docId w15:val="{A3F66AA9-6755-4369-B40A-70AD891A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D4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2015-10-18T18:54:00Z</dcterms:created>
  <dcterms:modified xsi:type="dcterms:W3CDTF">2015-10-18T18:57:00Z</dcterms:modified>
</cp:coreProperties>
</file>