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0EE" w:rsidRDefault="00A710EE" w:rsidP="00A710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SPYCER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A710EE" w:rsidRDefault="00A710EE" w:rsidP="00A710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10EE" w:rsidRDefault="00A710EE" w:rsidP="00A710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10EE" w:rsidRDefault="00A710EE" w:rsidP="00A710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Jan.1420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Norwich </w:t>
      </w:r>
      <w:proofErr w:type="spellStart"/>
      <w:r>
        <w:rPr>
          <w:rFonts w:ascii="Times New Roman" w:hAnsi="Times New Roman" w:cs="Times New Roman"/>
          <w:sz w:val="24"/>
          <w:szCs w:val="24"/>
        </w:rPr>
        <w:t>Shirehouse</w:t>
      </w:r>
      <w:proofErr w:type="spellEnd"/>
    </w:p>
    <w:p w:rsidR="00A710EE" w:rsidRDefault="00A710EE" w:rsidP="00A710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the late Robert Scales(q.v.).</w:t>
      </w:r>
    </w:p>
    <w:p w:rsidR="00A710EE" w:rsidRDefault="00A710EE" w:rsidP="00A710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21-259)</w:t>
      </w:r>
    </w:p>
    <w:p w:rsidR="00A710EE" w:rsidRDefault="00A710EE" w:rsidP="00A710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10EE" w:rsidRDefault="00A710EE" w:rsidP="00A710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A710EE" w:rsidRDefault="00A710EE" w:rsidP="00A710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February 2016</w:t>
      </w:r>
      <w:bookmarkStart w:id="0" w:name="_GoBack"/>
      <w:bookmarkEnd w:id="0"/>
    </w:p>
    <w:sectPr w:rsidR="00DD5B8A" w:rsidRPr="00A710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0EE" w:rsidRDefault="00A710EE" w:rsidP="00564E3C">
      <w:pPr>
        <w:spacing w:after="0" w:line="240" w:lineRule="auto"/>
      </w:pPr>
      <w:r>
        <w:separator/>
      </w:r>
    </w:p>
  </w:endnote>
  <w:endnote w:type="continuationSeparator" w:id="0">
    <w:p w:rsidR="00A710EE" w:rsidRDefault="00A710E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710EE">
      <w:rPr>
        <w:rFonts w:ascii="Times New Roman" w:hAnsi="Times New Roman" w:cs="Times New Roman"/>
        <w:noProof/>
        <w:sz w:val="24"/>
        <w:szCs w:val="24"/>
      </w:rPr>
      <w:t>19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0EE" w:rsidRDefault="00A710EE" w:rsidP="00564E3C">
      <w:pPr>
        <w:spacing w:after="0" w:line="240" w:lineRule="auto"/>
      </w:pPr>
      <w:r>
        <w:separator/>
      </w:r>
    </w:p>
  </w:footnote>
  <w:footnote w:type="continuationSeparator" w:id="0">
    <w:p w:rsidR="00A710EE" w:rsidRDefault="00A710E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EE"/>
    <w:rsid w:val="00372DC6"/>
    <w:rsid w:val="00564E3C"/>
    <w:rsid w:val="0064591D"/>
    <w:rsid w:val="00A710EE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352A5"/>
  <w15:chartTrackingRefBased/>
  <w15:docId w15:val="{9174DEFF-58DE-44AA-907F-A66AEE22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2016-02-19T13:24:00Z</dcterms:created>
  <dcterms:modified xsi:type="dcterms:W3CDTF">2016-02-19T13:24:00Z</dcterms:modified>
</cp:coreProperties>
</file>