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A9D73" w14:textId="77777777" w:rsidR="00540DD7" w:rsidRDefault="00540DD7" w:rsidP="00540DD7">
      <w:pPr>
        <w:pStyle w:val="NoSpacing"/>
      </w:pPr>
      <w:r>
        <w:rPr>
          <w:u w:val="single"/>
        </w:rPr>
        <w:t>John SPYCER</w:t>
      </w:r>
      <w:r>
        <w:t xml:space="preserve">     </w:t>
      </w:r>
      <w:proofErr w:type="gramStart"/>
      <w:r>
        <w:t xml:space="preserve">   (</w:t>
      </w:r>
      <w:proofErr w:type="gramEnd"/>
      <w:r>
        <w:t>fl.1450)</w:t>
      </w:r>
    </w:p>
    <w:p w14:paraId="245736BF" w14:textId="77777777" w:rsidR="00540DD7" w:rsidRDefault="00540DD7" w:rsidP="00540DD7">
      <w:pPr>
        <w:pStyle w:val="NoSpacing"/>
      </w:pPr>
    </w:p>
    <w:p w14:paraId="40DBFB81" w14:textId="77777777" w:rsidR="00540DD7" w:rsidRDefault="00540DD7" w:rsidP="00540DD7">
      <w:pPr>
        <w:pStyle w:val="NoSpacing"/>
      </w:pPr>
    </w:p>
    <w:p w14:paraId="524C4D98" w14:textId="77777777" w:rsidR="00540DD7" w:rsidRDefault="00540DD7" w:rsidP="00540DD7">
      <w:pPr>
        <w:pStyle w:val="NoSpacing"/>
      </w:pPr>
      <w:r>
        <w:tab/>
        <w:t>1450</w:t>
      </w:r>
      <w:r>
        <w:tab/>
        <w:t xml:space="preserve">He made a plaint of debt against Walter </w:t>
      </w:r>
      <w:proofErr w:type="spellStart"/>
      <w:r>
        <w:t>Dylverton</w:t>
      </w:r>
      <w:proofErr w:type="spellEnd"/>
      <w:r>
        <w:t xml:space="preserve"> of Wells(q.v.),</w:t>
      </w:r>
    </w:p>
    <w:p w14:paraId="54498FDE" w14:textId="77777777" w:rsidR="00540DD7" w:rsidRDefault="00540DD7" w:rsidP="00540DD7">
      <w:pPr>
        <w:pStyle w:val="NoSpacing"/>
      </w:pPr>
      <w:r>
        <w:tab/>
      </w:r>
      <w:r>
        <w:tab/>
        <w:t>Peter Bowyer of Wells(q.v.) and Alice Selby(q.v.), as the executrix</w:t>
      </w:r>
    </w:p>
    <w:p w14:paraId="252114B6" w14:textId="77777777" w:rsidR="00540DD7" w:rsidRDefault="00540DD7" w:rsidP="00540DD7">
      <w:pPr>
        <w:pStyle w:val="NoSpacing"/>
      </w:pPr>
      <w:r>
        <w:tab/>
      </w:r>
      <w:r>
        <w:tab/>
        <w:t>of William Selby(q.v.).</w:t>
      </w:r>
    </w:p>
    <w:p w14:paraId="01245486" w14:textId="77777777" w:rsidR="00540DD7" w:rsidRDefault="00540DD7" w:rsidP="00540DD7">
      <w:pPr>
        <w:pStyle w:val="NoSpacing"/>
      </w:pPr>
      <w:r>
        <w:tab/>
      </w:r>
      <w:r>
        <w:tab/>
        <w:t xml:space="preserve">( </w:t>
      </w:r>
      <w:hyperlink r:id="rId6" w:history="1">
        <w:r w:rsidRPr="00386F8E">
          <w:rPr>
            <w:rStyle w:val="Hyperlink"/>
          </w:rPr>
          <w:t>http://aalt.law.uh.edu/Indices/CP40Indices/CP40no758/CP40no758Pl.htm</w:t>
        </w:r>
      </w:hyperlink>
      <w:r>
        <w:t xml:space="preserve"> )</w:t>
      </w:r>
    </w:p>
    <w:p w14:paraId="69CB5A51" w14:textId="77777777" w:rsidR="00540DD7" w:rsidRDefault="00540DD7" w:rsidP="00540DD7">
      <w:pPr>
        <w:pStyle w:val="NoSpacing"/>
      </w:pPr>
    </w:p>
    <w:p w14:paraId="3954B3C3" w14:textId="77777777" w:rsidR="00540DD7" w:rsidRDefault="00540DD7" w:rsidP="00540DD7">
      <w:pPr>
        <w:pStyle w:val="NoSpacing"/>
      </w:pPr>
    </w:p>
    <w:p w14:paraId="01811915" w14:textId="77777777" w:rsidR="00540DD7" w:rsidRDefault="00540DD7" w:rsidP="00540DD7">
      <w:pPr>
        <w:pStyle w:val="NoSpacing"/>
      </w:pPr>
      <w:r>
        <w:t>5 December 2024</w:t>
      </w:r>
    </w:p>
    <w:p w14:paraId="2ED0FF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C48EA" w14:textId="77777777" w:rsidR="00540DD7" w:rsidRDefault="00540DD7" w:rsidP="009139A6">
      <w:r>
        <w:separator/>
      </w:r>
    </w:p>
  </w:endnote>
  <w:endnote w:type="continuationSeparator" w:id="0">
    <w:p w14:paraId="104B3CB3" w14:textId="77777777" w:rsidR="00540DD7" w:rsidRDefault="00540D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DD8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E18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73A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30754" w14:textId="77777777" w:rsidR="00540DD7" w:rsidRDefault="00540DD7" w:rsidP="009139A6">
      <w:r>
        <w:separator/>
      </w:r>
    </w:p>
  </w:footnote>
  <w:footnote w:type="continuationSeparator" w:id="0">
    <w:p w14:paraId="69D548A0" w14:textId="77777777" w:rsidR="00540DD7" w:rsidRDefault="00540D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D5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BCA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D18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D7"/>
    <w:rsid w:val="000666E0"/>
    <w:rsid w:val="002510B7"/>
    <w:rsid w:val="00270799"/>
    <w:rsid w:val="00540DD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023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19FE"/>
  <w15:chartTrackingRefBased/>
  <w15:docId w15:val="{C34EECA5-707C-4706-97C0-3C248003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40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2024-12-08T20:47:00Z</dcterms:created>
  <dcterms:modified xsi:type="dcterms:W3CDTF">2024-12-08T20:48:00Z</dcterms:modified>
</cp:coreProperties>
</file>