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DA3D" w14:textId="77777777" w:rsidR="000370C5" w:rsidRDefault="000370C5" w:rsidP="00037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40973C96" w14:textId="77777777" w:rsidR="000370C5" w:rsidRDefault="000370C5" w:rsidP="00037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FC2BF3" w14:textId="77777777" w:rsidR="000370C5" w:rsidRDefault="000370C5" w:rsidP="00037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EBA81" w14:textId="77777777" w:rsidR="000370C5" w:rsidRDefault="000370C5" w:rsidP="00037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Ilminster, Somerset,</w:t>
      </w:r>
    </w:p>
    <w:p w14:paraId="70B5CDAA" w14:textId="77777777" w:rsidR="000370C5" w:rsidRDefault="000370C5" w:rsidP="00037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Bonvyle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14:paraId="099FD4B1" w14:textId="77777777" w:rsidR="000370C5" w:rsidRDefault="000370C5" w:rsidP="000370C5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AF4D5C" w14:textId="77777777" w:rsidR="000370C5" w:rsidRDefault="000370C5" w:rsidP="000370C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p.17)</w:t>
      </w:r>
    </w:p>
    <w:p w14:paraId="0737B212" w14:textId="77777777" w:rsidR="000370C5" w:rsidRDefault="000370C5" w:rsidP="000370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EB70260" w14:textId="77777777" w:rsidR="000370C5" w:rsidRDefault="000370C5" w:rsidP="000370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E312A9" w14:textId="77777777" w:rsidR="000370C5" w:rsidRPr="001B1923" w:rsidRDefault="000370C5" w:rsidP="000370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September 2021</w:t>
      </w:r>
    </w:p>
    <w:p w14:paraId="79397268" w14:textId="1B4FCBEB" w:rsidR="00BA00AB" w:rsidRPr="000370C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37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1AD2" w14:textId="77777777" w:rsidR="000370C5" w:rsidRDefault="000370C5" w:rsidP="009139A6">
      <w:r>
        <w:separator/>
      </w:r>
    </w:p>
  </w:endnote>
  <w:endnote w:type="continuationSeparator" w:id="0">
    <w:p w14:paraId="6B975906" w14:textId="77777777" w:rsidR="000370C5" w:rsidRDefault="000370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04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5E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7F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E7DC" w14:textId="77777777" w:rsidR="000370C5" w:rsidRDefault="000370C5" w:rsidP="009139A6">
      <w:r>
        <w:separator/>
      </w:r>
    </w:p>
  </w:footnote>
  <w:footnote w:type="continuationSeparator" w:id="0">
    <w:p w14:paraId="0DA644D0" w14:textId="77777777" w:rsidR="000370C5" w:rsidRDefault="000370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04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BF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01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C5"/>
    <w:rsid w:val="000370C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13DD"/>
  <w15:chartTrackingRefBased/>
  <w15:docId w15:val="{3C27C860-6D5F-487B-BD07-70BEDEBC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2021-09-11T20:15:00Z</dcterms:created>
  <dcterms:modified xsi:type="dcterms:W3CDTF">2021-09-11T20:15:00Z</dcterms:modified>
</cp:coreProperties>
</file>