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CFC1" w14:textId="77777777" w:rsidR="007D1EBA" w:rsidRDefault="007D1EBA" w:rsidP="007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SPYCER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1950AF0" w14:textId="77777777" w:rsidR="007D1EBA" w:rsidRDefault="007D1EBA" w:rsidP="007D1EBA">
      <w:pPr>
        <w:rPr>
          <w:rFonts w:ascii="Times New Roman" w:hAnsi="Times New Roman" w:cs="Times New Roman"/>
        </w:rPr>
      </w:pPr>
    </w:p>
    <w:p w14:paraId="3DD15B46" w14:textId="77777777" w:rsidR="007D1EBA" w:rsidRDefault="007D1EBA" w:rsidP="007D1EBA">
      <w:pPr>
        <w:rPr>
          <w:rFonts w:ascii="Times New Roman" w:hAnsi="Times New Roman" w:cs="Times New Roman"/>
        </w:rPr>
      </w:pPr>
    </w:p>
    <w:p w14:paraId="23A76E37" w14:textId="77777777" w:rsidR="007D1EBA" w:rsidRDefault="007D1EBA" w:rsidP="007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Estotst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Uslet</w:t>
      </w:r>
      <w:proofErr w:type="spellEnd"/>
      <w:r>
        <w:rPr>
          <w:rFonts w:ascii="Times New Roman" w:hAnsi="Times New Roman" w:cs="Times New Roman"/>
        </w:rPr>
        <w:t xml:space="preserve"> by Whitgift,</w:t>
      </w:r>
    </w:p>
    <w:p w14:paraId="693BE907" w14:textId="77777777" w:rsidR="007D1EBA" w:rsidRDefault="007D1EBA" w:rsidP="007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West Riding of Yorkshire(q.v.).</w:t>
      </w:r>
    </w:p>
    <w:p w14:paraId="3A67A276" w14:textId="77777777" w:rsidR="007D1EBA" w:rsidRDefault="007D1EBA" w:rsidP="007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4D05871" w14:textId="77777777" w:rsidR="007D1EBA" w:rsidRDefault="007D1EBA" w:rsidP="007D1EBA">
      <w:pPr>
        <w:rPr>
          <w:rFonts w:ascii="Times New Roman" w:hAnsi="Times New Roman" w:cs="Times New Roman"/>
        </w:rPr>
      </w:pPr>
    </w:p>
    <w:p w14:paraId="37DDBD25" w14:textId="77777777" w:rsidR="007D1EBA" w:rsidRDefault="007D1EBA" w:rsidP="007D1EBA">
      <w:pPr>
        <w:rPr>
          <w:rFonts w:ascii="Times New Roman" w:hAnsi="Times New Roman" w:cs="Times New Roman"/>
        </w:rPr>
      </w:pPr>
    </w:p>
    <w:p w14:paraId="50AE02F7" w14:textId="77777777" w:rsidR="007D1EBA" w:rsidRDefault="007D1EBA" w:rsidP="007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2019</w:t>
      </w:r>
    </w:p>
    <w:p w14:paraId="78E2807F" w14:textId="77777777" w:rsidR="006B2F86" w:rsidRPr="00E71FC3" w:rsidRDefault="007D1EB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FC152" w14:textId="77777777" w:rsidR="007D1EBA" w:rsidRDefault="007D1EBA" w:rsidP="00E71FC3">
      <w:r>
        <w:separator/>
      </w:r>
    </w:p>
  </w:endnote>
  <w:endnote w:type="continuationSeparator" w:id="0">
    <w:p w14:paraId="0F9A27D1" w14:textId="77777777" w:rsidR="007D1EBA" w:rsidRDefault="007D1EB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6DF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76F5" w14:textId="77777777" w:rsidR="007D1EBA" w:rsidRDefault="007D1EBA" w:rsidP="00E71FC3">
      <w:r>
        <w:separator/>
      </w:r>
    </w:p>
  </w:footnote>
  <w:footnote w:type="continuationSeparator" w:id="0">
    <w:p w14:paraId="14ABBD6C" w14:textId="77777777" w:rsidR="007D1EBA" w:rsidRDefault="007D1EB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BA"/>
    <w:rsid w:val="001A7C09"/>
    <w:rsid w:val="00577BD5"/>
    <w:rsid w:val="00656CBA"/>
    <w:rsid w:val="006A1F77"/>
    <w:rsid w:val="00733BE7"/>
    <w:rsid w:val="007D1EB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79BE"/>
  <w15:chartTrackingRefBased/>
  <w15:docId w15:val="{978AA381-92B8-4068-8C9C-A700E1BC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EB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D1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2019-01-25T21:31:00Z</dcterms:created>
  <dcterms:modified xsi:type="dcterms:W3CDTF">2019-01-25T21:31:00Z</dcterms:modified>
</cp:coreProperties>
</file>