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5B3F" w14:textId="54DBFF75" w:rsidR="00BA00AB" w:rsidRDefault="00F258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SPYCER</w:t>
      </w:r>
      <w:r>
        <w:rPr>
          <w:rFonts w:cs="Times New Roman"/>
          <w:szCs w:val="24"/>
        </w:rPr>
        <w:t xml:space="preserve">     (fl.1506)</w:t>
      </w:r>
    </w:p>
    <w:p w14:paraId="154E213A" w14:textId="54F1956C" w:rsidR="00F258FE" w:rsidRDefault="00F258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Castleford.</w:t>
      </w:r>
    </w:p>
    <w:p w14:paraId="7F91DF2D" w14:textId="77777777" w:rsidR="00F258FE" w:rsidRDefault="00F258FE" w:rsidP="009139A6">
      <w:pPr>
        <w:pStyle w:val="NoSpacing"/>
        <w:rPr>
          <w:rFonts w:cs="Times New Roman"/>
          <w:szCs w:val="24"/>
        </w:rPr>
      </w:pPr>
    </w:p>
    <w:p w14:paraId="1D4DDD25" w14:textId="77777777" w:rsidR="00F258FE" w:rsidRDefault="00F258FE" w:rsidP="009139A6">
      <w:pPr>
        <w:pStyle w:val="NoSpacing"/>
        <w:rPr>
          <w:rFonts w:cs="Times New Roman"/>
          <w:szCs w:val="24"/>
        </w:rPr>
      </w:pPr>
    </w:p>
    <w:p w14:paraId="09AE98C2" w14:textId="20160A6F" w:rsidR="00F258FE" w:rsidRDefault="00F258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Oct.1506</w:t>
      </w:r>
      <w:r>
        <w:rPr>
          <w:rFonts w:cs="Times New Roman"/>
          <w:szCs w:val="24"/>
        </w:rPr>
        <w:tab/>
        <w:t>He made his Will.   (W.Y.R. p.156)</w:t>
      </w:r>
    </w:p>
    <w:p w14:paraId="3F79DE9B" w14:textId="77777777" w:rsidR="00F258FE" w:rsidRDefault="00F258FE" w:rsidP="009139A6">
      <w:pPr>
        <w:pStyle w:val="NoSpacing"/>
        <w:rPr>
          <w:rFonts w:cs="Times New Roman"/>
          <w:szCs w:val="24"/>
        </w:rPr>
      </w:pPr>
    </w:p>
    <w:p w14:paraId="43989707" w14:textId="77777777" w:rsidR="00F258FE" w:rsidRDefault="00F258FE" w:rsidP="009139A6">
      <w:pPr>
        <w:pStyle w:val="NoSpacing"/>
        <w:rPr>
          <w:rFonts w:cs="Times New Roman"/>
          <w:szCs w:val="24"/>
        </w:rPr>
      </w:pPr>
    </w:p>
    <w:p w14:paraId="642DCBE8" w14:textId="11867D4A" w:rsidR="00F258FE" w:rsidRPr="00F258FE" w:rsidRDefault="00F258F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 2023</w:t>
      </w:r>
    </w:p>
    <w:sectPr w:rsidR="00F258FE" w:rsidRPr="00F25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1FF0" w14:textId="77777777" w:rsidR="00F258FE" w:rsidRDefault="00F258FE" w:rsidP="009139A6">
      <w:r>
        <w:separator/>
      </w:r>
    </w:p>
  </w:endnote>
  <w:endnote w:type="continuationSeparator" w:id="0">
    <w:p w14:paraId="57004352" w14:textId="77777777" w:rsidR="00F258FE" w:rsidRDefault="00F258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0E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C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63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63EB" w14:textId="77777777" w:rsidR="00F258FE" w:rsidRDefault="00F258FE" w:rsidP="009139A6">
      <w:r>
        <w:separator/>
      </w:r>
    </w:p>
  </w:footnote>
  <w:footnote w:type="continuationSeparator" w:id="0">
    <w:p w14:paraId="3A8972EA" w14:textId="77777777" w:rsidR="00F258FE" w:rsidRDefault="00F258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E3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BB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3B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258F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959D"/>
  <w15:chartTrackingRefBased/>
  <w15:docId w15:val="{824538FE-8DA7-4B6C-A5E3-006B6C8B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2023-05-10T17:57:00Z</dcterms:created>
  <dcterms:modified xsi:type="dcterms:W3CDTF">2023-05-10T17:59:00Z</dcterms:modified>
</cp:coreProperties>
</file>