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4AAF9" w14:textId="334DC13A" w:rsidR="006B2F86" w:rsidRDefault="001714DE" w:rsidP="00E71FC3">
      <w:pPr>
        <w:pStyle w:val="NoSpacing"/>
      </w:pPr>
      <w:r>
        <w:rPr>
          <w:u w:val="single"/>
        </w:rPr>
        <w:t>John SPYCER</w:t>
      </w:r>
      <w:r>
        <w:t xml:space="preserve">   </w:t>
      </w:r>
      <w:proofErr w:type="gramStart"/>
      <w:r>
        <w:t xml:space="preserve">   (</w:t>
      </w:r>
      <w:proofErr w:type="gramEnd"/>
      <w:r>
        <w:t>d.ca.1420)</w:t>
      </w:r>
    </w:p>
    <w:p w14:paraId="48FA9AB9" w14:textId="16B87DEE" w:rsidR="001714DE" w:rsidRDefault="001714DE" w:rsidP="00E71FC3">
      <w:pPr>
        <w:pStyle w:val="NoSpacing"/>
      </w:pPr>
      <w:r>
        <w:t>of Canterbury.</w:t>
      </w:r>
      <w:r w:rsidR="00DC1239">
        <w:t xml:space="preserve"> Freeman.</w:t>
      </w:r>
      <w:bookmarkStart w:id="0" w:name="_GoBack"/>
      <w:bookmarkEnd w:id="0"/>
    </w:p>
    <w:p w14:paraId="73327C36" w14:textId="72D40A91" w:rsidR="001714DE" w:rsidRDefault="001714DE" w:rsidP="00E71FC3">
      <w:pPr>
        <w:pStyle w:val="NoSpacing"/>
      </w:pPr>
    </w:p>
    <w:p w14:paraId="4BA64CB1" w14:textId="45D9116B" w:rsidR="001714DE" w:rsidRDefault="001714DE" w:rsidP="00E71FC3">
      <w:pPr>
        <w:pStyle w:val="NoSpacing"/>
      </w:pPr>
    </w:p>
    <w:p w14:paraId="337E1E06" w14:textId="2B9617CB" w:rsidR="001714DE" w:rsidRDefault="001714DE" w:rsidP="00E71FC3">
      <w:pPr>
        <w:pStyle w:val="NoSpacing"/>
      </w:pPr>
      <w:r>
        <w:t xml:space="preserve">Daughter:   Joan(q.v.) = Thomas </w:t>
      </w:r>
      <w:proofErr w:type="spellStart"/>
      <w:r>
        <w:t>Bonde</w:t>
      </w:r>
      <w:proofErr w:type="spellEnd"/>
      <w:r>
        <w:t>, saddler(q.v.).   (Cowper p.104)</w:t>
      </w:r>
    </w:p>
    <w:p w14:paraId="381B8AA2" w14:textId="13A2320F" w:rsidR="001714DE" w:rsidRDefault="001714DE" w:rsidP="00E71FC3">
      <w:pPr>
        <w:pStyle w:val="NoSpacing"/>
      </w:pPr>
    </w:p>
    <w:p w14:paraId="50672EAF" w14:textId="2176C31F" w:rsidR="001714DE" w:rsidRDefault="001714DE" w:rsidP="00E71FC3">
      <w:pPr>
        <w:pStyle w:val="NoSpacing"/>
      </w:pPr>
    </w:p>
    <w:p w14:paraId="6428440B" w14:textId="3FCFC5A6" w:rsidR="001714DE" w:rsidRPr="001714DE" w:rsidRDefault="001714DE" w:rsidP="00E71FC3">
      <w:pPr>
        <w:pStyle w:val="NoSpacing"/>
      </w:pPr>
      <w:r>
        <w:t>2 August 2018</w:t>
      </w:r>
    </w:p>
    <w:sectPr w:rsidR="001714DE" w:rsidRPr="001714D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672C1" w14:textId="77777777" w:rsidR="001714DE" w:rsidRDefault="001714DE" w:rsidP="00E71FC3">
      <w:pPr>
        <w:spacing w:after="0" w:line="240" w:lineRule="auto"/>
      </w:pPr>
      <w:r>
        <w:separator/>
      </w:r>
    </w:p>
  </w:endnote>
  <w:endnote w:type="continuationSeparator" w:id="0">
    <w:p w14:paraId="24195A3F" w14:textId="77777777" w:rsidR="001714DE" w:rsidRDefault="001714D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CF4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B137F" w14:textId="77777777" w:rsidR="001714DE" w:rsidRDefault="001714DE" w:rsidP="00E71FC3">
      <w:pPr>
        <w:spacing w:after="0" w:line="240" w:lineRule="auto"/>
      </w:pPr>
      <w:r>
        <w:separator/>
      </w:r>
    </w:p>
  </w:footnote>
  <w:footnote w:type="continuationSeparator" w:id="0">
    <w:p w14:paraId="229C32C4" w14:textId="77777777" w:rsidR="001714DE" w:rsidRDefault="001714D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DE"/>
    <w:rsid w:val="001714DE"/>
    <w:rsid w:val="001A7C09"/>
    <w:rsid w:val="00577BD5"/>
    <w:rsid w:val="00656CBA"/>
    <w:rsid w:val="006A1F77"/>
    <w:rsid w:val="00733BE7"/>
    <w:rsid w:val="00AB52E8"/>
    <w:rsid w:val="00B16D3F"/>
    <w:rsid w:val="00BB41AC"/>
    <w:rsid w:val="00DC12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FA5F"/>
  <w15:chartTrackingRefBased/>
  <w15:docId w15:val="{ADD5C2E7-4CCE-49B1-9EBA-3C782BD1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2018-08-02T21:17:00Z</dcterms:created>
  <dcterms:modified xsi:type="dcterms:W3CDTF">2018-08-02T21:20:00Z</dcterms:modified>
</cp:coreProperties>
</file>