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9F93" w14:textId="77777777" w:rsidR="00C71AD3" w:rsidRDefault="00C71AD3" w:rsidP="00C71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SPYCER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662C93C1" w14:textId="77777777" w:rsidR="00C71AD3" w:rsidRDefault="00C71AD3" w:rsidP="00C71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Coventry. Grocer.</w:t>
      </w:r>
    </w:p>
    <w:p w14:paraId="572D4CA5" w14:textId="77777777" w:rsidR="00C71AD3" w:rsidRDefault="00C71AD3" w:rsidP="00C71AD3">
      <w:pPr>
        <w:pStyle w:val="NoSpacing"/>
        <w:rPr>
          <w:rFonts w:cs="Times New Roman"/>
          <w:szCs w:val="24"/>
        </w:rPr>
      </w:pPr>
    </w:p>
    <w:p w14:paraId="7FE2479B" w14:textId="77777777" w:rsidR="00C71AD3" w:rsidRDefault="00C71AD3" w:rsidP="00C71AD3">
      <w:pPr>
        <w:pStyle w:val="NoSpacing"/>
        <w:rPr>
          <w:rFonts w:cs="Times New Roman"/>
          <w:szCs w:val="24"/>
        </w:rPr>
      </w:pPr>
    </w:p>
    <w:p w14:paraId="26E1F434" w14:textId="77777777" w:rsidR="00C71AD3" w:rsidRDefault="00C71AD3" w:rsidP="00C71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William Spencer(q.v.) brought a plaint of trespass against him and five </w:t>
      </w:r>
      <w:proofErr w:type="gramStart"/>
      <w:r>
        <w:rPr>
          <w:rFonts w:cs="Times New Roman"/>
          <w:szCs w:val="24"/>
        </w:rPr>
        <w:t>others</w:t>
      </w:r>
      <w:proofErr w:type="gramEnd"/>
    </w:p>
    <w:p w14:paraId="45624223" w14:textId="77777777" w:rsidR="00C71AD3" w:rsidRDefault="00C71AD3" w:rsidP="00C71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from Coventry.</w:t>
      </w:r>
    </w:p>
    <w:p w14:paraId="65900AFC" w14:textId="77777777" w:rsidR="00C71AD3" w:rsidRDefault="00C71AD3" w:rsidP="00C71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62025051" w14:textId="77777777" w:rsidR="00C71AD3" w:rsidRDefault="00C71AD3" w:rsidP="00C71AD3">
      <w:pPr>
        <w:pStyle w:val="NoSpacing"/>
        <w:rPr>
          <w:rFonts w:cs="Times New Roman"/>
          <w:szCs w:val="24"/>
        </w:rPr>
      </w:pPr>
    </w:p>
    <w:p w14:paraId="0DD02D6A" w14:textId="77777777" w:rsidR="00C71AD3" w:rsidRDefault="00C71AD3" w:rsidP="00C71AD3">
      <w:pPr>
        <w:pStyle w:val="NoSpacing"/>
        <w:rPr>
          <w:rFonts w:cs="Times New Roman"/>
          <w:szCs w:val="24"/>
        </w:rPr>
      </w:pPr>
    </w:p>
    <w:p w14:paraId="066AE3E6" w14:textId="77777777" w:rsidR="00C71AD3" w:rsidRDefault="00C71AD3" w:rsidP="00C71A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2023</w:t>
      </w:r>
    </w:p>
    <w:p w14:paraId="73F6C0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877E" w14:textId="77777777" w:rsidR="00C71AD3" w:rsidRDefault="00C71AD3" w:rsidP="009139A6">
      <w:r>
        <w:separator/>
      </w:r>
    </w:p>
  </w:endnote>
  <w:endnote w:type="continuationSeparator" w:id="0">
    <w:p w14:paraId="0096C420" w14:textId="77777777" w:rsidR="00C71AD3" w:rsidRDefault="00C71A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14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76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BC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EDDD" w14:textId="77777777" w:rsidR="00C71AD3" w:rsidRDefault="00C71AD3" w:rsidP="009139A6">
      <w:r>
        <w:separator/>
      </w:r>
    </w:p>
  </w:footnote>
  <w:footnote w:type="continuationSeparator" w:id="0">
    <w:p w14:paraId="67D7D081" w14:textId="77777777" w:rsidR="00C71AD3" w:rsidRDefault="00C71A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08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96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C7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D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71AD3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9618"/>
  <w15:chartTrackingRefBased/>
  <w15:docId w15:val="{EC5364A8-79B8-40CF-99FF-282B655D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71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2023-04-24T06:36:00Z</dcterms:created>
  <dcterms:modified xsi:type="dcterms:W3CDTF">2023-04-24T06:36:00Z</dcterms:modified>
</cp:coreProperties>
</file>