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A70B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14:paraId="307409DE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Derby. Chapman.</w:t>
      </w:r>
    </w:p>
    <w:p w14:paraId="6EAB5E51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4E2D01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2168A3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1420</w:t>
      </w:r>
      <w:r>
        <w:rPr>
          <w:rFonts w:ascii="Times New Roman" w:hAnsi="Times New Roman" w:cs="Times New Roman"/>
          <w:sz w:val="24"/>
          <w:szCs w:val="24"/>
        </w:rPr>
        <w:tab/>
        <w:t xml:space="preserve">Maud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goldsmith(q.v.), as the </w:t>
      </w:r>
    </w:p>
    <w:p w14:paraId="5DB816EB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executors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London(q.v.), brought a plaint of debt against</w:t>
      </w:r>
    </w:p>
    <w:p w14:paraId="7A54302D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Tailour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Exeter, chapman(q.v.), John Tully of Gloucester(q.v.),</w:t>
      </w:r>
    </w:p>
    <w:p w14:paraId="0AC92364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Smyth of Exeter(q.v.) and John Draper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Cirencester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15F5C50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446E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265509E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D271ED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69513C" w14:textId="77777777" w:rsidR="00351EDA" w:rsidRDefault="00351EDA" w:rsidP="00351E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July 2022</w:t>
      </w:r>
    </w:p>
    <w:p w14:paraId="55F3969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CA75" w14:textId="77777777" w:rsidR="00351EDA" w:rsidRDefault="00351EDA" w:rsidP="009139A6">
      <w:r>
        <w:separator/>
      </w:r>
    </w:p>
  </w:endnote>
  <w:endnote w:type="continuationSeparator" w:id="0">
    <w:p w14:paraId="1FD38C8D" w14:textId="77777777" w:rsidR="00351EDA" w:rsidRDefault="00351E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84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B42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8C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A6F9" w14:textId="77777777" w:rsidR="00351EDA" w:rsidRDefault="00351EDA" w:rsidP="009139A6">
      <w:r>
        <w:separator/>
      </w:r>
    </w:p>
  </w:footnote>
  <w:footnote w:type="continuationSeparator" w:id="0">
    <w:p w14:paraId="6BCB5850" w14:textId="77777777" w:rsidR="00351EDA" w:rsidRDefault="00351E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49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B9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C6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DA"/>
    <w:rsid w:val="000666E0"/>
    <w:rsid w:val="002510B7"/>
    <w:rsid w:val="00351ED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2EA0"/>
  <w15:chartTrackingRefBased/>
  <w15:docId w15:val="{12E2D851-49AA-49AC-9F67-A41B85D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1E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2022-07-04T19:01:00Z</dcterms:created>
  <dcterms:modified xsi:type="dcterms:W3CDTF">2022-07-04T19:02:00Z</dcterms:modified>
</cp:coreProperties>
</file>