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DF" w:rsidRDefault="006F23DF" w:rsidP="006F23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SPYCER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F23DF" w:rsidRDefault="006F23DF" w:rsidP="006F23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Ickleton</w:t>
      </w:r>
      <w:proofErr w:type="spellEnd"/>
      <w:r>
        <w:rPr>
          <w:rFonts w:ascii="Times New Roman" w:hAnsi="Times New Roman" w:cs="Times New Roman"/>
        </w:rPr>
        <w:t>, Cambridgeshire.</w:t>
      </w:r>
    </w:p>
    <w:p w:rsidR="006F23DF" w:rsidRDefault="006F23DF" w:rsidP="006F23DF">
      <w:pPr>
        <w:rPr>
          <w:rFonts w:ascii="Times New Roman" w:hAnsi="Times New Roman" w:cs="Times New Roman"/>
        </w:rPr>
      </w:pPr>
    </w:p>
    <w:p w:rsidR="006F23DF" w:rsidRDefault="006F23DF" w:rsidP="006F23DF">
      <w:pPr>
        <w:rPr>
          <w:rFonts w:ascii="Times New Roman" w:hAnsi="Times New Roman" w:cs="Times New Roman"/>
        </w:rPr>
      </w:pPr>
    </w:p>
    <w:p w:rsidR="006F23DF" w:rsidRDefault="006F23DF" w:rsidP="006F23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Hicheman</w:t>
      </w:r>
      <w:proofErr w:type="spellEnd"/>
      <w:r>
        <w:rPr>
          <w:rFonts w:ascii="Times New Roman" w:hAnsi="Times New Roman" w:cs="Times New Roman"/>
        </w:rPr>
        <w:t>, clerk(q.v.), brought a plaint of debt against him.</w:t>
      </w:r>
    </w:p>
    <w:p w:rsidR="006F23DF" w:rsidRDefault="006F23DF" w:rsidP="006F23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6309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6F23DF" w:rsidRDefault="006F23DF" w:rsidP="006F23DF">
      <w:pPr>
        <w:rPr>
          <w:rFonts w:ascii="Times New Roman" w:hAnsi="Times New Roman" w:cs="Times New Roman"/>
        </w:rPr>
      </w:pPr>
    </w:p>
    <w:p w:rsidR="006F23DF" w:rsidRDefault="006F23DF" w:rsidP="006F23DF">
      <w:pPr>
        <w:rPr>
          <w:rFonts w:ascii="Times New Roman" w:hAnsi="Times New Roman" w:cs="Times New Roman"/>
        </w:rPr>
      </w:pPr>
    </w:p>
    <w:p w:rsidR="006F23DF" w:rsidRDefault="006F23DF" w:rsidP="006F23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January 2018</w:t>
      </w:r>
    </w:p>
    <w:p w:rsidR="006B2F86" w:rsidRPr="00E71FC3" w:rsidRDefault="006F23D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3DF" w:rsidRDefault="006F23DF" w:rsidP="00E71FC3">
      <w:r>
        <w:separator/>
      </w:r>
    </w:p>
  </w:endnote>
  <w:endnote w:type="continuationSeparator" w:id="0">
    <w:p w:rsidR="006F23DF" w:rsidRDefault="006F23D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3DF" w:rsidRDefault="006F23DF" w:rsidP="00E71FC3">
      <w:r>
        <w:separator/>
      </w:r>
    </w:p>
  </w:footnote>
  <w:footnote w:type="continuationSeparator" w:id="0">
    <w:p w:rsidR="006F23DF" w:rsidRDefault="006F23D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DF"/>
    <w:rsid w:val="001A7C09"/>
    <w:rsid w:val="00577BD5"/>
    <w:rsid w:val="00656CBA"/>
    <w:rsid w:val="006A1F77"/>
    <w:rsid w:val="006F23DF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BADDC-A798-42D7-92C0-64C6173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D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F2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2018-01-31T21:03:00Z</dcterms:created>
  <dcterms:modified xsi:type="dcterms:W3CDTF">2018-01-31T21:03:00Z</dcterms:modified>
</cp:coreProperties>
</file>