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645B" w14:textId="77777777" w:rsidR="009923CE" w:rsidRDefault="009923CE" w:rsidP="009923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SPYCER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fl.1402)</w:t>
      </w:r>
    </w:p>
    <w:p w14:paraId="6ADECF9F" w14:textId="77777777" w:rsidR="009923CE" w:rsidRDefault="009923CE" w:rsidP="009923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Kidderminster, Worcestershire.</w:t>
      </w:r>
    </w:p>
    <w:p w14:paraId="00CFFB6E" w14:textId="77777777" w:rsidR="009923CE" w:rsidRDefault="009923CE" w:rsidP="009923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ED5765" w14:textId="77777777" w:rsidR="009923CE" w:rsidRDefault="009923CE" w:rsidP="009923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3E8C85" w14:textId="77777777" w:rsidR="009923CE" w:rsidRDefault="009923CE" w:rsidP="009923CE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Dec.1402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Worcestershire the tax of a fifteenth and a tenth granted to the King at the last Parliament.</w:t>
      </w:r>
    </w:p>
    <w:p w14:paraId="23A18C8E" w14:textId="77777777" w:rsidR="009923CE" w:rsidRDefault="009923CE" w:rsidP="009923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p.187)</w:t>
      </w:r>
    </w:p>
    <w:p w14:paraId="0799ECF2" w14:textId="77777777" w:rsidR="009923CE" w:rsidRDefault="009923CE" w:rsidP="009923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23ACB9" w14:textId="77777777" w:rsidR="009923CE" w:rsidRDefault="009923CE" w:rsidP="009923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A60082" w14:textId="77777777" w:rsidR="009923CE" w:rsidRDefault="009923CE" w:rsidP="009923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May 2021</w:t>
      </w:r>
    </w:p>
    <w:p w14:paraId="1DD8B13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8C35" w14:textId="77777777" w:rsidR="009923CE" w:rsidRDefault="009923CE" w:rsidP="009139A6">
      <w:r>
        <w:separator/>
      </w:r>
    </w:p>
  </w:endnote>
  <w:endnote w:type="continuationSeparator" w:id="0">
    <w:p w14:paraId="33FBDC6F" w14:textId="77777777" w:rsidR="009923CE" w:rsidRDefault="009923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A8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331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33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5AD4" w14:textId="77777777" w:rsidR="009923CE" w:rsidRDefault="009923CE" w:rsidP="009139A6">
      <w:r>
        <w:separator/>
      </w:r>
    </w:p>
  </w:footnote>
  <w:footnote w:type="continuationSeparator" w:id="0">
    <w:p w14:paraId="19BB57E8" w14:textId="77777777" w:rsidR="009923CE" w:rsidRDefault="009923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B6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B7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F8A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CE"/>
    <w:rsid w:val="000666E0"/>
    <w:rsid w:val="002510B7"/>
    <w:rsid w:val="005C130B"/>
    <w:rsid w:val="00826F5C"/>
    <w:rsid w:val="009139A6"/>
    <w:rsid w:val="009448BB"/>
    <w:rsid w:val="009923CE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5DC8"/>
  <w15:chartTrackingRefBased/>
  <w15:docId w15:val="{B7B26E6C-5EB4-48D2-9C47-75374B68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2021-05-27T08:53:00Z</dcterms:created>
  <dcterms:modified xsi:type="dcterms:W3CDTF">2021-05-27T08:53:00Z</dcterms:modified>
</cp:coreProperties>
</file>